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3406" w14:textId="77777777" w:rsidR="00817282" w:rsidRPr="005F0A3D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F0A3D">
        <w:rPr>
          <w:b/>
          <w:spacing w:val="20"/>
          <w:sz w:val="28"/>
          <w:szCs w:val="28"/>
        </w:rPr>
        <w:t xml:space="preserve">ЧЕРНІГІВСЬКА ОБЛАСНА </w:t>
      </w:r>
      <w:r w:rsidR="00521084" w:rsidRPr="005F0A3D">
        <w:rPr>
          <w:b/>
          <w:spacing w:val="20"/>
          <w:sz w:val="28"/>
          <w:szCs w:val="28"/>
        </w:rPr>
        <w:t xml:space="preserve">ВІЙСЬКОВА </w:t>
      </w:r>
      <w:r w:rsidRPr="005F0A3D">
        <w:rPr>
          <w:b/>
          <w:spacing w:val="20"/>
          <w:sz w:val="28"/>
          <w:szCs w:val="28"/>
        </w:rPr>
        <w:t>АДМІНІСТРАЦІЯ</w:t>
      </w:r>
    </w:p>
    <w:p w14:paraId="4854B135" w14:textId="77777777" w:rsidR="00B227BB" w:rsidRPr="005F0A3D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5F0A3D">
        <w:rPr>
          <w:b/>
          <w:spacing w:val="100"/>
          <w:sz w:val="28"/>
          <w:szCs w:val="28"/>
        </w:rPr>
        <w:t>РОЗПОРЯДЖЕННЯ</w:t>
      </w:r>
    </w:p>
    <w:p w14:paraId="741F0ECD" w14:textId="77777777" w:rsidR="00B227BB" w:rsidRPr="005F0A3D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3F6CFF" w:rsidRPr="005F0A3D" w14:paraId="660D2477" w14:textId="77777777" w:rsidTr="008506BB">
        <w:trPr>
          <w:trHeight w:val="620"/>
        </w:trPr>
        <w:tc>
          <w:tcPr>
            <w:tcW w:w="3622" w:type="dxa"/>
          </w:tcPr>
          <w:p w14:paraId="6687B26D" w14:textId="6627BE72" w:rsidR="003F6CFF" w:rsidRPr="005F0A3D" w:rsidRDefault="003F6CFF" w:rsidP="00343CC0">
            <w:pPr>
              <w:spacing w:before="120"/>
              <w:rPr>
                <w:b/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 xml:space="preserve">від </w:t>
            </w:r>
            <w:r w:rsidRPr="005F0A3D">
              <w:rPr>
                <w:color w:val="808080"/>
                <w:sz w:val="28"/>
                <w:szCs w:val="28"/>
              </w:rPr>
              <w:t>___________</w:t>
            </w:r>
            <w:r w:rsidRPr="005F0A3D">
              <w:rPr>
                <w:sz w:val="28"/>
                <w:szCs w:val="28"/>
              </w:rPr>
              <w:t xml:space="preserve"> 20</w:t>
            </w:r>
            <w:r w:rsidR="008B050B" w:rsidRPr="005F0A3D">
              <w:rPr>
                <w:sz w:val="28"/>
                <w:szCs w:val="28"/>
              </w:rPr>
              <w:t>2</w:t>
            </w:r>
            <w:r w:rsidR="00E12D98">
              <w:rPr>
                <w:sz w:val="28"/>
                <w:szCs w:val="28"/>
              </w:rPr>
              <w:t>5</w:t>
            </w:r>
            <w:r w:rsidRPr="005F0A3D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7ED4E56C" w14:textId="77777777" w:rsidR="003F6CFF" w:rsidRPr="005F0A3D" w:rsidRDefault="003F6CFF" w:rsidP="008506BB">
            <w:pPr>
              <w:spacing w:before="120"/>
              <w:jc w:val="center"/>
              <w:rPr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48725AAB" w14:textId="77777777" w:rsidR="003F6CFF" w:rsidRPr="005F0A3D" w:rsidRDefault="003F6CFF" w:rsidP="008506B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5F0A3D">
              <w:rPr>
                <w:sz w:val="28"/>
                <w:szCs w:val="28"/>
              </w:rPr>
              <w:t xml:space="preserve">№ </w:t>
            </w:r>
            <w:r w:rsidRPr="005F0A3D">
              <w:rPr>
                <w:color w:val="808080"/>
                <w:sz w:val="28"/>
                <w:szCs w:val="28"/>
              </w:rPr>
              <w:t>______________</w:t>
            </w:r>
          </w:p>
        </w:tc>
      </w:tr>
    </w:tbl>
    <w:p w14:paraId="213CDAF9" w14:textId="77777777" w:rsidR="00356D59" w:rsidRPr="005F0A3D" w:rsidRDefault="00356D59" w:rsidP="009E7099">
      <w:pPr>
        <w:ind w:hanging="11"/>
        <w:rPr>
          <w:b/>
          <w:i/>
          <w:color w:val="000000"/>
          <w:sz w:val="28"/>
          <w:szCs w:val="28"/>
        </w:rPr>
      </w:pPr>
    </w:p>
    <w:p w14:paraId="36A951F5" w14:textId="77777777" w:rsidR="00AF6D80" w:rsidRDefault="00714B57" w:rsidP="00AF6D80">
      <w:pPr>
        <w:rPr>
          <w:b/>
          <w:i/>
          <w:sz w:val="28"/>
          <w:szCs w:val="28"/>
        </w:rPr>
      </w:pPr>
      <w:r w:rsidRPr="00AF6D80">
        <w:rPr>
          <w:b/>
          <w:i/>
          <w:sz w:val="28"/>
          <w:szCs w:val="28"/>
        </w:rPr>
        <w:t>Про</w:t>
      </w:r>
      <w:r w:rsidR="00AF6D80" w:rsidRPr="00AF6D80">
        <w:rPr>
          <w:b/>
          <w:i/>
          <w:sz w:val="28"/>
          <w:szCs w:val="28"/>
        </w:rPr>
        <w:t xml:space="preserve"> затвердження </w:t>
      </w:r>
      <w:r w:rsidRPr="00AF6D80">
        <w:rPr>
          <w:b/>
          <w:i/>
          <w:sz w:val="28"/>
          <w:szCs w:val="28"/>
        </w:rPr>
        <w:t xml:space="preserve"> </w:t>
      </w:r>
      <w:r w:rsidR="00AF6D80" w:rsidRPr="00AF6D80">
        <w:rPr>
          <w:b/>
          <w:i/>
          <w:sz w:val="28"/>
          <w:szCs w:val="28"/>
        </w:rPr>
        <w:t xml:space="preserve">обласної </w:t>
      </w:r>
      <w:r w:rsidR="00AF6D80">
        <w:rPr>
          <w:b/>
          <w:i/>
          <w:sz w:val="28"/>
          <w:szCs w:val="28"/>
        </w:rPr>
        <w:t xml:space="preserve"> </w:t>
      </w:r>
      <w:r w:rsidR="00AF6D80" w:rsidRPr="00AF6D80">
        <w:rPr>
          <w:b/>
          <w:i/>
          <w:sz w:val="28"/>
          <w:szCs w:val="28"/>
        </w:rPr>
        <w:t>Програми</w:t>
      </w:r>
    </w:p>
    <w:p w14:paraId="13182D1B" w14:textId="4155182B" w:rsidR="00AF6D80" w:rsidRDefault="00E12D98" w:rsidP="00AF6D8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ранньої діагностики  окремих видів раку </w:t>
      </w:r>
    </w:p>
    <w:p w14:paraId="788D0FD2" w14:textId="09DC08A3" w:rsidR="00E12D98" w:rsidRPr="00AF6D80" w:rsidRDefault="00E12D98" w:rsidP="00AF6D8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серед населення Чернігівської області на 2025-2030 роки</w:t>
      </w:r>
    </w:p>
    <w:p w14:paraId="218723D3" w14:textId="77777777" w:rsidR="00A129D8" w:rsidRPr="005A4754" w:rsidRDefault="00A129D8" w:rsidP="00DF7ABF">
      <w:pPr>
        <w:pStyle w:val="ab"/>
        <w:spacing w:before="120" w:after="120" w:line="240" w:lineRule="auto"/>
        <w:ind w:firstLine="567"/>
        <w:jc w:val="both"/>
        <w:rPr>
          <w:b w:val="0"/>
          <w:szCs w:val="28"/>
        </w:rPr>
      </w:pPr>
    </w:p>
    <w:p w14:paraId="58762646" w14:textId="77777777" w:rsidR="009E7099" w:rsidRPr="005A4754" w:rsidRDefault="00714B57" w:rsidP="00DF7ABF">
      <w:pPr>
        <w:pStyle w:val="ab"/>
        <w:spacing w:before="120" w:after="120" w:line="240" w:lineRule="auto"/>
        <w:ind w:firstLine="567"/>
        <w:jc w:val="both"/>
        <w:rPr>
          <w:b w:val="0"/>
          <w:szCs w:val="28"/>
        </w:rPr>
      </w:pPr>
      <w:r w:rsidRPr="005A4754">
        <w:rPr>
          <w:b w:val="0"/>
          <w:szCs w:val="28"/>
        </w:rPr>
        <w:t xml:space="preserve">Відповідно до статей 6, </w:t>
      </w:r>
      <w:r w:rsidR="00AF54CB" w:rsidRPr="005A4754">
        <w:rPr>
          <w:b w:val="0"/>
          <w:szCs w:val="28"/>
        </w:rPr>
        <w:t>22</w:t>
      </w:r>
      <w:r w:rsidRPr="005A4754">
        <w:rPr>
          <w:b w:val="0"/>
          <w:szCs w:val="28"/>
        </w:rPr>
        <w:t xml:space="preserve"> Закону України «Про місцеві державні адміністрації»</w:t>
      </w:r>
      <w:r w:rsidR="00AF54CB" w:rsidRPr="005A4754">
        <w:rPr>
          <w:b w:val="0"/>
          <w:szCs w:val="28"/>
        </w:rPr>
        <w:t>,</w:t>
      </w:r>
      <w:r w:rsidR="00F405FB" w:rsidRPr="005A4754">
        <w:rPr>
          <w:b w:val="0"/>
          <w:szCs w:val="28"/>
        </w:rPr>
        <w:t xml:space="preserve"> постанови Кабінету Міністрів України від </w:t>
      </w:r>
      <w:r w:rsidR="00AF54CB" w:rsidRPr="005A4754">
        <w:rPr>
          <w:b w:val="0"/>
          <w:szCs w:val="28"/>
        </w:rPr>
        <w:t xml:space="preserve">11 березня 2022 року </w:t>
      </w:r>
      <w:r w:rsidR="00F405FB" w:rsidRPr="005A4754">
        <w:rPr>
          <w:b w:val="0"/>
          <w:szCs w:val="28"/>
        </w:rPr>
        <w:t xml:space="preserve"> №</w:t>
      </w:r>
      <w:r w:rsidR="00AF54CB" w:rsidRPr="005A4754">
        <w:rPr>
          <w:b w:val="0"/>
          <w:szCs w:val="28"/>
        </w:rPr>
        <w:t xml:space="preserve"> 252</w:t>
      </w:r>
      <w:r w:rsidR="00F405FB" w:rsidRPr="005A4754">
        <w:rPr>
          <w:b w:val="0"/>
          <w:szCs w:val="28"/>
        </w:rPr>
        <w:t xml:space="preserve"> «</w:t>
      </w:r>
      <w:r w:rsidR="00AF54CB" w:rsidRPr="005A4754">
        <w:rPr>
          <w:b w:val="0"/>
          <w:szCs w:val="28"/>
        </w:rPr>
        <w:t>Деякі питання формування та виконання місцевих бюджетів у період воєнного стану</w:t>
      </w:r>
      <w:r w:rsidR="00F405FB" w:rsidRPr="005A4754">
        <w:rPr>
          <w:b w:val="0"/>
          <w:szCs w:val="28"/>
        </w:rPr>
        <w:t>»</w:t>
      </w:r>
    </w:p>
    <w:p w14:paraId="47A7365A" w14:textId="77777777" w:rsidR="00913C6F" w:rsidRPr="005A4754" w:rsidRDefault="00913C6F" w:rsidP="00DF7ABF">
      <w:pPr>
        <w:pStyle w:val="ab"/>
        <w:spacing w:before="120" w:after="120" w:line="240" w:lineRule="auto"/>
        <w:jc w:val="both"/>
        <w:rPr>
          <w:szCs w:val="28"/>
        </w:rPr>
      </w:pPr>
      <w:r w:rsidRPr="005A4754">
        <w:rPr>
          <w:spacing w:val="40"/>
          <w:szCs w:val="28"/>
        </w:rPr>
        <w:t>зобов’язую</w:t>
      </w:r>
      <w:r w:rsidRPr="005A4754">
        <w:rPr>
          <w:b w:val="0"/>
          <w:bCs/>
          <w:szCs w:val="28"/>
        </w:rPr>
        <w:t>:</w:t>
      </w:r>
    </w:p>
    <w:p w14:paraId="74DCFC40" w14:textId="0BC61A69" w:rsidR="00AF54CB" w:rsidRPr="005A4754" w:rsidRDefault="00DF7ABF" w:rsidP="00AF6D80">
      <w:pPr>
        <w:ind w:firstLine="567"/>
        <w:jc w:val="both"/>
        <w:rPr>
          <w:szCs w:val="28"/>
        </w:rPr>
      </w:pPr>
      <w:r w:rsidRPr="005A4754">
        <w:rPr>
          <w:sz w:val="28"/>
          <w:szCs w:val="28"/>
        </w:rPr>
        <w:t>1</w:t>
      </w:r>
      <w:r w:rsidR="00AF6D80">
        <w:rPr>
          <w:sz w:val="28"/>
          <w:szCs w:val="28"/>
        </w:rPr>
        <w:t xml:space="preserve">. Затвердити </w:t>
      </w:r>
      <w:r w:rsidR="00AF6D80" w:rsidRPr="00BB5CFE">
        <w:rPr>
          <w:sz w:val="28"/>
          <w:szCs w:val="28"/>
        </w:rPr>
        <w:t>обласн</w:t>
      </w:r>
      <w:r w:rsidR="00AF6D80">
        <w:rPr>
          <w:sz w:val="28"/>
          <w:szCs w:val="28"/>
        </w:rPr>
        <w:t>у</w:t>
      </w:r>
      <w:r w:rsidR="00AF6D80" w:rsidRPr="00BB5CFE">
        <w:rPr>
          <w:sz w:val="28"/>
          <w:szCs w:val="28"/>
        </w:rPr>
        <w:t xml:space="preserve"> </w:t>
      </w:r>
      <w:r w:rsidR="00AF6D80" w:rsidRPr="00BD6D2A">
        <w:rPr>
          <w:sz w:val="28"/>
          <w:szCs w:val="28"/>
        </w:rPr>
        <w:t>Програм</w:t>
      </w:r>
      <w:r w:rsidR="00AF6D80">
        <w:rPr>
          <w:sz w:val="28"/>
          <w:szCs w:val="28"/>
        </w:rPr>
        <w:t xml:space="preserve">у </w:t>
      </w:r>
      <w:r w:rsidR="00AF6D80" w:rsidRPr="00BD6D2A">
        <w:rPr>
          <w:sz w:val="28"/>
          <w:szCs w:val="28"/>
        </w:rPr>
        <w:t xml:space="preserve"> </w:t>
      </w:r>
      <w:r w:rsidR="00E12D98">
        <w:rPr>
          <w:sz w:val="28"/>
          <w:szCs w:val="28"/>
        </w:rPr>
        <w:t>ранньої діагностики окремих видів раку серед населення Чернігівської області на 2025-2030 роки</w:t>
      </w:r>
      <w:r w:rsidR="00AF6D80" w:rsidRPr="005A4754">
        <w:rPr>
          <w:bCs/>
          <w:sz w:val="28"/>
          <w:szCs w:val="28"/>
        </w:rPr>
        <w:t xml:space="preserve"> </w:t>
      </w:r>
      <w:r w:rsidRPr="005A4754">
        <w:rPr>
          <w:bCs/>
          <w:sz w:val="28"/>
          <w:szCs w:val="28"/>
        </w:rPr>
        <w:t>(далі –</w:t>
      </w:r>
      <w:r w:rsidR="00AF54CB" w:rsidRPr="005A4754">
        <w:rPr>
          <w:bCs/>
          <w:sz w:val="28"/>
          <w:szCs w:val="28"/>
        </w:rPr>
        <w:t xml:space="preserve"> Програма), </w:t>
      </w:r>
      <w:r w:rsidR="00AF6D80">
        <w:rPr>
          <w:bCs/>
          <w:sz w:val="28"/>
          <w:szCs w:val="28"/>
        </w:rPr>
        <w:t xml:space="preserve">що </w:t>
      </w:r>
      <w:r w:rsidR="00AF54CB" w:rsidRPr="005A4754">
        <w:rPr>
          <w:sz w:val="28"/>
          <w:szCs w:val="28"/>
        </w:rPr>
        <w:t>додається.</w:t>
      </w:r>
    </w:p>
    <w:p w14:paraId="5CC6101F" w14:textId="77777777" w:rsidR="00585190" w:rsidRPr="005A4754" w:rsidRDefault="00DF7ABF" w:rsidP="00DF7ABF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  <w:r w:rsidRPr="005A4754">
        <w:rPr>
          <w:sz w:val="28"/>
          <w:szCs w:val="28"/>
        </w:rPr>
        <w:t>2. </w:t>
      </w:r>
      <w:r w:rsidR="00AF6D80">
        <w:rPr>
          <w:sz w:val="28"/>
          <w:szCs w:val="28"/>
        </w:rPr>
        <w:t>Відповідальним виконавцям</w:t>
      </w:r>
      <w:r w:rsidR="00585190" w:rsidRPr="005A4754">
        <w:rPr>
          <w:sz w:val="28"/>
          <w:szCs w:val="28"/>
        </w:rPr>
        <w:t xml:space="preserve"> забезпечити </w:t>
      </w:r>
      <w:r w:rsidR="00AF6D80">
        <w:rPr>
          <w:sz w:val="28"/>
          <w:szCs w:val="28"/>
        </w:rPr>
        <w:t xml:space="preserve">реалізацію </w:t>
      </w:r>
      <w:r w:rsidR="00585190" w:rsidRPr="005A4754">
        <w:rPr>
          <w:sz w:val="28"/>
          <w:szCs w:val="28"/>
        </w:rPr>
        <w:t xml:space="preserve"> заходів</w:t>
      </w:r>
      <w:r w:rsidR="00AF6D80">
        <w:rPr>
          <w:sz w:val="28"/>
          <w:szCs w:val="28"/>
        </w:rPr>
        <w:t xml:space="preserve">, визначених </w:t>
      </w:r>
      <w:r w:rsidR="00585190" w:rsidRPr="005A4754">
        <w:rPr>
          <w:sz w:val="28"/>
          <w:szCs w:val="28"/>
        </w:rPr>
        <w:t xml:space="preserve"> Програм</w:t>
      </w:r>
      <w:r w:rsidR="00AF6D80">
        <w:rPr>
          <w:sz w:val="28"/>
          <w:szCs w:val="28"/>
        </w:rPr>
        <w:t>ою</w:t>
      </w:r>
      <w:r w:rsidR="00585190" w:rsidRPr="005A4754">
        <w:rPr>
          <w:sz w:val="28"/>
          <w:szCs w:val="28"/>
        </w:rPr>
        <w:t>.</w:t>
      </w:r>
    </w:p>
    <w:p w14:paraId="35654C41" w14:textId="77777777" w:rsidR="00585190" w:rsidRPr="005A4754" w:rsidRDefault="00DF7ABF" w:rsidP="00DF7ABF">
      <w:pPr>
        <w:tabs>
          <w:tab w:val="left" w:pos="851"/>
        </w:tabs>
        <w:spacing w:before="120"/>
        <w:ind w:firstLine="567"/>
        <w:jc w:val="both"/>
        <w:rPr>
          <w:sz w:val="28"/>
          <w:szCs w:val="28"/>
        </w:rPr>
      </w:pPr>
      <w:r w:rsidRPr="005A4754">
        <w:rPr>
          <w:sz w:val="28"/>
          <w:szCs w:val="28"/>
        </w:rPr>
        <w:t>3. </w:t>
      </w:r>
      <w:r w:rsidR="00AF6D80">
        <w:rPr>
          <w:sz w:val="28"/>
          <w:szCs w:val="28"/>
        </w:rPr>
        <w:t xml:space="preserve">Загальному відділу апарату </w:t>
      </w:r>
      <w:r w:rsidR="003B1928" w:rsidRPr="005A4754">
        <w:rPr>
          <w:sz w:val="28"/>
          <w:szCs w:val="28"/>
        </w:rPr>
        <w:t xml:space="preserve">Чернігівської обласної державної адміністрації </w:t>
      </w:r>
      <w:r w:rsidR="00AF6D80">
        <w:rPr>
          <w:sz w:val="28"/>
          <w:szCs w:val="28"/>
        </w:rPr>
        <w:t xml:space="preserve">забезпечити офіційне оприлюднення цього розпорядження на офіційному </w:t>
      </w:r>
      <w:proofErr w:type="spellStart"/>
      <w:r w:rsidR="00AF6D80">
        <w:rPr>
          <w:sz w:val="28"/>
          <w:szCs w:val="28"/>
        </w:rPr>
        <w:t>вебсайті</w:t>
      </w:r>
      <w:proofErr w:type="spellEnd"/>
      <w:r w:rsidR="00AF6D80">
        <w:rPr>
          <w:sz w:val="28"/>
          <w:szCs w:val="28"/>
        </w:rPr>
        <w:t xml:space="preserve"> </w:t>
      </w:r>
      <w:r w:rsidR="00AF6D80" w:rsidRPr="005A4754">
        <w:rPr>
          <w:sz w:val="28"/>
          <w:szCs w:val="28"/>
        </w:rPr>
        <w:t xml:space="preserve">Чернігівської обласної </w:t>
      </w:r>
      <w:r w:rsidR="00AF6D80">
        <w:rPr>
          <w:sz w:val="28"/>
          <w:szCs w:val="28"/>
        </w:rPr>
        <w:t>військової</w:t>
      </w:r>
      <w:r w:rsidR="00AF6D80" w:rsidRPr="005A4754">
        <w:rPr>
          <w:sz w:val="28"/>
          <w:szCs w:val="28"/>
        </w:rPr>
        <w:t xml:space="preserve"> адміністрації</w:t>
      </w:r>
      <w:r w:rsidR="00585190" w:rsidRPr="005A4754">
        <w:rPr>
          <w:sz w:val="28"/>
          <w:szCs w:val="28"/>
        </w:rPr>
        <w:t>.</w:t>
      </w:r>
    </w:p>
    <w:p w14:paraId="0A2B2F09" w14:textId="77777777" w:rsidR="003F53E1" w:rsidRPr="003F53E1" w:rsidRDefault="00DF7ABF" w:rsidP="00DF7ABF">
      <w:pPr>
        <w:pStyle w:val="ab"/>
        <w:tabs>
          <w:tab w:val="left" w:pos="993"/>
        </w:tabs>
        <w:spacing w:before="120" w:after="120" w:line="240" w:lineRule="auto"/>
        <w:ind w:firstLine="567"/>
        <w:jc w:val="both"/>
        <w:rPr>
          <w:b w:val="0"/>
          <w:bCs/>
          <w:szCs w:val="28"/>
        </w:rPr>
      </w:pPr>
      <w:r w:rsidRPr="005A4754">
        <w:rPr>
          <w:b w:val="0"/>
          <w:bCs/>
          <w:szCs w:val="28"/>
          <w:lang w:eastAsia="uk-UA"/>
        </w:rPr>
        <w:t>4. </w:t>
      </w:r>
      <w:r w:rsidR="003F53E1" w:rsidRPr="005A4754">
        <w:rPr>
          <w:b w:val="0"/>
          <w:bCs/>
          <w:szCs w:val="28"/>
          <w:lang w:eastAsia="uk-UA"/>
        </w:rPr>
        <w:t>Контроль за виконанням цього розпорядження покласти на заступника</w:t>
      </w:r>
      <w:r w:rsidR="003F53E1" w:rsidRPr="00714B57">
        <w:rPr>
          <w:b w:val="0"/>
          <w:bCs/>
          <w:szCs w:val="28"/>
          <w:lang w:eastAsia="uk-UA"/>
        </w:rPr>
        <w:t xml:space="preserve"> голови обласної державної адміністрації згідно з</w:t>
      </w:r>
      <w:r w:rsidR="003F53E1" w:rsidRPr="003F53E1">
        <w:rPr>
          <w:b w:val="0"/>
          <w:bCs/>
          <w:szCs w:val="28"/>
          <w:lang w:eastAsia="uk-UA"/>
        </w:rPr>
        <w:t xml:space="preserve"> розподілом обов’язків.</w:t>
      </w:r>
    </w:p>
    <w:p w14:paraId="35B82272" w14:textId="77777777" w:rsidR="00C514CF" w:rsidRDefault="00C514CF" w:rsidP="001E674A">
      <w:pPr>
        <w:pStyle w:val="ab"/>
        <w:spacing w:before="120" w:after="120" w:line="240" w:lineRule="auto"/>
        <w:jc w:val="both"/>
        <w:rPr>
          <w:szCs w:val="28"/>
        </w:rPr>
      </w:pPr>
    </w:p>
    <w:p w14:paraId="740E2F66" w14:textId="77777777" w:rsidR="00CA7024" w:rsidRDefault="00CA7024" w:rsidP="009E7099">
      <w:pPr>
        <w:pStyle w:val="ab"/>
        <w:spacing w:line="240" w:lineRule="auto"/>
        <w:jc w:val="both"/>
        <w:rPr>
          <w:b w:val="0"/>
          <w:szCs w:val="28"/>
        </w:rPr>
      </w:pPr>
    </w:p>
    <w:p w14:paraId="5F3D60E7" w14:textId="77777777" w:rsidR="00AF6D80" w:rsidRPr="005F0A3D" w:rsidRDefault="00AF6D80" w:rsidP="009E7099">
      <w:pPr>
        <w:pStyle w:val="ab"/>
        <w:spacing w:line="240" w:lineRule="auto"/>
        <w:jc w:val="both"/>
        <w:rPr>
          <w:b w:val="0"/>
          <w:szCs w:val="28"/>
        </w:rPr>
      </w:pPr>
    </w:p>
    <w:p w14:paraId="50BB59B4" w14:textId="77777777" w:rsidR="009E7099" w:rsidRPr="005F0A3D" w:rsidRDefault="00521084" w:rsidP="00DF7ABF">
      <w:pPr>
        <w:pStyle w:val="ab"/>
        <w:tabs>
          <w:tab w:val="left" w:pos="7088"/>
        </w:tabs>
        <w:spacing w:line="240" w:lineRule="auto"/>
        <w:jc w:val="both"/>
        <w:rPr>
          <w:b w:val="0"/>
          <w:szCs w:val="28"/>
        </w:rPr>
      </w:pPr>
      <w:r w:rsidRPr="005F0A3D">
        <w:rPr>
          <w:b w:val="0"/>
          <w:szCs w:val="28"/>
        </w:rPr>
        <w:t xml:space="preserve">Начальник </w:t>
      </w:r>
      <w:r w:rsidR="009E7099" w:rsidRPr="005F0A3D">
        <w:rPr>
          <w:b w:val="0"/>
          <w:szCs w:val="28"/>
        </w:rPr>
        <w:tab/>
      </w:r>
      <w:r w:rsidR="00356D59" w:rsidRPr="005F0A3D">
        <w:rPr>
          <w:b w:val="0"/>
          <w:szCs w:val="28"/>
        </w:rPr>
        <w:t>В’ячеслав ЧАУС</w:t>
      </w:r>
    </w:p>
    <w:p w14:paraId="3E6D3BC9" w14:textId="77777777" w:rsidR="00511590" w:rsidRPr="005F0A3D" w:rsidRDefault="00511590" w:rsidP="009E7099">
      <w:pPr>
        <w:jc w:val="both"/>
        <w:rPr>
          <w:b/>
          <w:bCs/>
          <w:sz w:val="28"/>
          <w:szCs w:val="28"/>
        </w:rPr>
      </w:pPr>
    </w:p>
    <w:p w14:paraId="7F9B6F59" w14:textId="77777777" w:rsidR="00587209" w:rsidRDefault="00587209" w:rsidP="009E7099">
      <w:pPr>
        <w:jc w:val="both"/>
        <w:rPr>
          <w:b/>
          <w:bCs/>
          <w:sz w:val="28"/>
          <w:szCs w:val="28"/>
        </w:rPr>
      </w:pPr>
    </w:p>
    <w:p w14:paraId="090BA7AA" w14:textId="77777777" w:rsidR="00587209" w:rsidRDefault="00587209" w:rsidP="009E7099">
      <w:pPr>
        <w:jc w:val="both"/>
        <w:rPr>
          <w:b/>
          <w:bCs/>
          <w:sz w:val="28"/>
          <w:szCs w:val="28"/>
        </w:rPr>
      </w:pPr>
    </w:p>
    <w:p w14:paraId="1F2BE1D4" w14:textId="77777777" w:rsidR="00DF7ABF" w:rsidRDefault="00DF7ABF" w:rsidP="009E7099">
      <w:pPr>
        <w:jc w:val="both"/>
        <w:rPr>
          <w:b/>
          <w:bCs/>
          <w:sz w:val="28"/>
          <w:szCs w:val="28"/>
        </w:rPr>
      </w:pPr>
    </w:p>
    <w:p w14:paraId="718336EA" w14:textId="77777777" w:rsidR="00FA0170" w:rsidRDefault="00FA0170" w:rsidP="009E7099">
      <w:pPr>
        <w:jc w:val="both"/>
        <w:rPr>
          <w:b/>
          <w:bCs/>
          <w:sz w:val="28"/>
          <w:szCs w:val="28"/>
        </w:rPr>
      </w:pPr>
    </w:p>
    <w:p w14:paraId="51DE91FD" w14:textId="77777777" w:rsidR="00FA0170" w:rsidRDefault="00FA0170" w:rsidP="009E7099">
      <w:pPr>
        <w:jc w:val="both"/>
        <w:rPr>
          <w:b/>
          <w:bCs/>
          <w:sz w:val="28"/>
          <w:szCs w:val="28"/>
        </w:rPr>
      </w:pPr>
    </w:p>
    <w:p w14:paraId="62936ECD" w14:textId="77777777" w:rsidR="00AF6D80" w:rsidRDefault="00AF6D80" w:rsidP="009E7099">
      <w:pPr>
        <w:jc w:val="both"/>
        <w:rPr>
          <w:b/>
          <w:bCs/>
          <w:sz w:val="28"/>
          <w:szCs w:val="28"/>
        </w:rPr>
      </w:pPr>
    </w:p>
    <w:p w14:paraId="4D0E8AC9" w14:textId="77777777" w:rsidR="00FA0170" w:rsidRDefault="00FA0170" w:rsidP="009E7099">
      <w:pPr>
        <w:jc w:val="both"/>
        <w:rPr>
          <w:b/>
          <w:bCs/>
          <w:sz w:val="28"/>
          <w:szCs w:val="28"/>
        </w:rPr>
      </w:pPr>
    </w:p>
    <w:p w14:paraId="41EF1277" w14:textId="77777777" w:rsidR="00FA0170" w:rsidRDefault="00FA0170" w:rsidP="009E7099">
      <w:pPr>
        <w:jc w:val="both"/>
        <w:rPr>
          <w:b/>
          <w:bCs/>
          <w:sz w:val="28"/>
          <w:szCs w:val="28"/>
        </w:rPr>
      </w:pPr>
    </w:p>
    <w:p w14:paraId="00129E36" w14:textId="77777777" w:rsidR="0087385B" w:rsidRPr="005F0A3D" w:rsidRDefault="0087385B" w:rsidP="00AF6D80">
      <w:pPr>
        <w:ind w:firstLine="152"/>
        <w:rPr>
          <w:sz w:val="28"/>
          <w:szCs w:val="28"/>
        </w:rPr>
      </w:pPr>
    </w:p>
    <w:sectPr w:rsidR="0087385B" w:rsidRPr="005F0A3D" w:rsidSect="00C95F5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5956" w14:textId="77777777" w:rsidR="0058769F" w:rsidRDefault="0058769F">
      <w:r>
        <w:separator/>
      </w:r>
    </w:p>
  </w:endnote>
  <w:endnote w:type="continuationSeparator" w:id="0">
    <w:p w14:paraId="4EE2FA93" w14:textId="77777777" w:rsidR="0058769F" w:rsidRDefault="0058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A549" w14:textId="77777777" w:rsidR="0058769F" w:rsidRDefault="0058769F">
      <w:r>
        <w:separator/>
      </w:r>
    </w:p>
  </w:footnote>
  <w:footnote w:type="continuationSeparator" w:id="0">
    <w:p w14:paraId="2996CE61" w14:textId="77777777" w:rsidR="0058769F" w:rsidRDefault="0058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05C2" w14:textId="77777777" w:rsidR="00714B57" w:rsidRPr="00882329" w:rsidRDefault="002701E7" w:rsidP="00083E0B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714B57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39222A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47D6A590" w14:textId="77777777" w:rsidR="00714B57" w:rsidRDefault="00714B57"/>
  <w:p w14:paraId="109A7299" w14:textId="77777777" w:rsidR="00714B57" w:rsidRDefault="00714B57"/>
  <w:p w14:paraId="102B1B52" w14:textId="77777777" w:rsidR="00714B57" w:rsidRDefault="00714B57"/>
  <w:p w14:paraId="60C3D40E" w14:textId="77777777" w:rsidR="00714B57" w:rsidRDefault="00714B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26E4" w14:textId="77777777" w:rsidR="00714B57" w:rsidRPr="00882329" w:rsidRDefault="002701E7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714B57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AF6D80">
      <w:rPr>
        <w:rStyle w:val="a5"/>
        <w:noProof/>
        <w:sz w:val="24"/>
        <w:szCs w:val="24"/>
      </w:rPr>
      <w:t>3</w:t>
    </w:r>
    <w:r w:rsidRPr="00882329">
      <w:rPr>
        <w:rStyle w:val="a5"/>
        <w:sz w:val="24"/>
        <w:szCs w:val="24"/>
      </w:rPr>
      <w:fldChar w:fldCharType="end"/>
    </w:r>
  </w:p>
  <w:p w14:paraId="14A1EE05" w14:textId="77777777" w:rsidR="00714B57" w:rsidRDefault="00714B57">
    <w:pPr>
      <w:pStyle w:val="a3"/>
    </w:pPr>
  </w:p>
  <w:p w14:paraId="2334EC97" w14:textId="77777777" w:rsidR="00714B57" w:rsidRDefault="00714B57"/>
  <w:p w14:paraId="40652E3A" w14:textId="77777777" w:rsidR="00714B57" w:rsidRDefault="00714B57"/>
  <w:p w14:paraId="04AB4AF4" w14:textId="77777777" w:rsidR="00714B57" w:rsidRDefault="00714B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F62B" w14:textId="77777777" w:rsidR="00714B57" w:rsidRDefault="003B1928" w:rsidP="00882329">
    <w:pPr>
      <w:pStyle w:val="a3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20772E2D" wp14:editId="173343B3">
          <wp:extent cx="429895" cy="573405"/>
          <wp:effectExtent l="0" t="0" r="825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28B6"/>
    <w:multiLevelType w:val="hybridMultilevel"/>
    <w:tmpl w:val="18CA5832"/>
    <w:lvl w:ilvl="0" w:tplc="FE3CFB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7F22EB"/>
    <w:multiLevelType w:val="hybridMultilevel"/>
    <w:tmpl w:val="CE6CB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E81"/>
    <w:rsid w:val="00002A5B"/>
    <w:rsid w:val="00002D99"/>
    <w:rsid w:val="00003188"/>
    <w:rsid w:val="0000400B"/>
    <w:rsid w:val="00005039"/>
    <w:rsid w:val="0000538B"/>
    <w:rsid w:val="0000582C"/>
    <w:rsid w:val="000058A2"/>
    <w:rsid w:val="00005938"/>
    <w:rsid w:val="00007004"/>
    <w:rsid w:val="00007FC3"/>
    <w:rsid w:val="0001212C"/>
    <w:rsid w:val="00013300"/>
    <w:rsid w:val="00016406"/>
    <w:rsid w:val="00020758"/>
    <w:rsid w:val="00022DED"/>
    <w:rsid w:val="000231AC"/>
    <w:rsid w:val="00023DD5"/>
    <w:rsid w:val="000264ED"/>
    <w:rsid w:val="00026721"/>
    <w:rsid w:val="00026800"/>
    <w:rsid w:val="00026B3C"/>
    <w:rsid w:val="000272EF"/>
    <w:rsid w:val="00027D47"/>
    <w:rsid w:val="00031036"/>
    <w:rsid w:val="000316C4"/>
    <w:rsid w:val="0003194F"/>
    <w:rsid w:val="00032373"/>
    <w:rsid w:val="00032506"/>
    <w:rsid w:val="00034167"/>
    <w:rsid w:val="00034597"/>
    <w:rsid w:val="00034E5E"/>
    <w:rsid w:val="00035200"/>
    <w:rsid w:val="00036228"/>
    <w:rsid w:val="000364C4"/>
    <w:rsid w:val="00040479"/>
    <w:rsid w:val="0004119C"/>
    <w:rsid w:val="00042104"/>
    <w:rsid w:val="000424F6"/>
    <w:rsid w:val="000438BA"/>
    <w:rsid w:val="00043C03"/>
    <w:rsid w:val="00044EC8"/>
    <w:rsid w:val="0004681A"/>
    <w:rsid w:val="00050831"/>
    <w:rsid w:val="00052DD8"/>
    <w:rsid w:val="000534B1"/>
    <w:rsid w:val="000549D3"/>
    <w:rsid w:val="000570B7"/>
    <w:rsid w:val="0005727B"/>
    <w:rsid w:val="00061104"/>
    <w:rsid w:val="00061838"/>
    <w:rsid w:val="00061BDE"/>
    <w:rsid w:val="00061EE2"/>
    <w:rsid w:val="00062814"/>
    <w:rsid w:val="000665EE"/>
    <w:rsid w:val="00066D0F"/>
    <w:rsid w:val="00066DFB"/>
    <w:rsid w:val="000705DC"/>
    <w:rsid w:val="00070652"/>
    <w:rsid w:val="000752EB"/>
    <w:rsid w:val="00075732"/>
    <w:rsid w:val="000765A7"/>
    <w:rsid w:val="000770E9"/>
    <w:rsid w:val="00081DEA"/>
    <w:rsid w:val="00082D3C"/>
    <w:rsid w:val="00083C15"/>
    <w:rsid w:val="00083E0B"/>
    <w:rsid w:val="00085097"/>
    <w:rsid w:val="0008522D"/>
    <w:rsid w:val="00085C32"/>
    <w:rsid w:val="00086221"/>
    <w:rsid w:val="000913B6"/>
    <w:rsid w:val="00091BDC"/>
    <w:rsid w:val="00092FA7"/>
    <w:rsid w:val="000943B0"/>
    <w:rsid w:val="00094AD8"/>
    <w:rsid w:val="00095752"/>
    <w:rsid w:val="0009606C"/>
    <w:rsid w:val="000A0660"/>
    <w:rsid w:val="000A1308"/>
    <w:rsid w:val="000A1B58"/>
    <w:rsid w:val="000A1CC6"/>
    <w:rsid w:val="000A207C"/>
    <w:rsid w:val="000A22F1"/>
    <w:rsid w:val="000A2469"/>
    <w:rsid w:val="000A3C87"/>
    <w:rsid w:val="000A4674"/>
    <w:rsid w:val="000B01E5"/>
    <w:rsid w:val="000B114C"/>
    <w:rsid w:val="000B11AC"/>
    <w:rsid w:val="000B2294"/>
    <w:rsid w:val="000B25AF"/>
    <w:rsid w:val="000B575C"/>
    <w:rsid w:val="000B628C"/>
    <w:rsid w:val="000B6E6A"/>
    <w:rsid w:val="000C0107"/>
    <w:rsid w:val="000C011D"/>
    <w:rsid w:val="000C02B0"/>
    <w:rsid w:val="000C09B2"/>
    <w:rsid w:val="000C0DBB"/>
    <w:rsid w:val="000C23BE"/>
    <w:rsid w:val="000C317F"/>
    <w:rsid w:val="000C4CAF"/>
    <w:rsid w:val="000C5432"/>
    <w:rsid w:val="000C560C"/>
    <w:rsid w:val="000C7051"/>
    <w:rsid w:val="000D0564"/>
    <w:rsid w:val="000D0970"/>
    <w:rsid w:val="000D2641"/>
    <w:rsid w:val="000D3428"/>
    <w:rsid w:val="000D34D7"/>
    <w:rsid w:val="000D60B1"/>
    <w:rsid w:val="000D6343"/>
    <w:rsid w:val="000D785C"/>
    <w:rsid w:val="000E19B5"/>
    <w:rsid w:val="000E254B"/>
    <w:rsid w:val="000E41D8"/>
    <w:rsid w:val="000E4C0F"/>
    <w:rsid w:val="000E632F"/>
    <w:rsid w:val="000E677E"/>
    <w:rsid w:val="000E7E00"/>
    <w:rsid w:val="000E7E17"/>
    <w:rsid w:val="000F0F50"/>
    <w:rsid w:val="000F1AC8"/>
    <w:rsid w:val="000F1F06"/>
    <w:rsid w:val="000F2AE2"/>
    <w:rsid w:val="000F2D21"/>
    <w:rsid w:val="000F30BB"/>
    <w:rsid w:val="000F349E"/>
    <w:rsid w:val="000F38F9"/>
    <w:rsid w:val="000F49E1"/>
    <w:rsid w:val="000F5C14"/>
    <w:rsid w:val="000F6199"/>
    <w:rsid w:val="00100B36"/>
    <w:rsid w:val="001024A5"/>
    <w:rsid w:val="00104042"/>
    <w:rsid w:val="001041E1"/>
    <w:rsid w:val="001050F3"/>
    <w:rsid w:val="00106D1C"/>
    <w:rsid w:val="00111C3D"/>
    <w:rsid w:val="001125D5"/>
    <w:rsid w:val="0011263B"/>
    <w:rsid w:val="00116A81"/>
    <w:rsid w:val="001177A8"/>
    <w:rsid w:val="00117E26"/>
    <w:rsid w:val="00120299"/>
    <w:rsid w:val="00122430"/>
    <w:rsid w:val="001224EC"/>
    <w:rsid w:val="00123B50"/>
    <w:rsid w:val="00124FC6"/>
    <w:rsid w:val="00125CD1"/>
    <w:rsid w:val="00125F34"/>
    <w:rsid w:val="00126479"/>
    <w:rsid w:val="001273C9"/>
    <w:rsid w:val="00127E06"/>
    <w:rsid w:val="00127E3B"/>
    <w:rsid w:val="00127E9E"/>
    <w:rsid w:val="001335C1"/>
    <w:rsid w:val="00135E53"/>
    <w:rsid w:val="00136ADC"/>
    <w:rsid w:val="00137C07"/>
    <w:rsid w:val="00140AE8"/>
    <w:rsid w:val="00140D83"/>
    <w:rsid w:val="001411DC"/>
    <w:rsid w:val="00142935"/>
    <w:rsid w:val="001433A8"/>
    <w:rsid w:val="001437ED"/>
    <w:rsid w:val="001453E5"/>
    <w:rsid w:val="00147777"/>
    <w:rsid w:val="00147AD7"/>
    <w:rsid w:val="00151283"/>
    <w:rsid w:val="00151B4B"/>
    <w:rsid w:val="00151D7A"/>
    <w:rsid w:val="00152428"/>
    <w:rsid w:val="00152D83"/>
    <w:rsid w:val="0015384C"/>
    <w:rsid w:val="00153DD5"/>
    <w:rsid w:val="00155FF5"/>
    <w:rsid w:val="001568BC"/>
    <w:rsid w:val="001568F0"/>
    <w:rsid w:val="00156923"/>
    <w:rsid w:val="00157318"/>
    <w:rsid w:val="00157D2C"/>
    <w:rsid w:val="001600A4"/>
    <w:rsid w:val="00160301"/>
    <w:rsid w:val="0016221C"/>
    <w:rsid w:val="00162550"/>
    <w:rsid w:val="00163363"/>
    <w:rsid w:val="00165108"/>
    <w:rsid w:val="00166511"/>
    <w:rsid w:val="001673BB"/>
    <w:rsid w:val="00171DED"/>
    <w:rsid w:val="001739CD"/>
    <w:rsid w:val="00174271"/>
    <w:rsid w:val="00175273"/>
    <w:rsid w:val="001769F2"/>
    <w:rsid w:val="00177465"/>
    <w:rsid w:val="0018114C"/>
    <w:rsid w:val="00187247"/>
    <w:rsid w:val="001879ED"/>
    <w:rsid w:val="00191B63"/>
    <w:rsid w:val="00194D95"/>
    <w:rsid w:val="00196710"/>
    <w:rsid w:val="001A3934"/>
    <w:rsid w:val="001A5F51"/>
    <w:rsid w:val="001A6C7E"/>
    <w:rsid w:val="001B0E17"/>
    <w:rsid w:val="001B1CD7"/>
    <w:rsid w:val="001B2D61"/>
    <w:rsid w:val="001B4A64"/>
    <w:rsid w:val="001B7E4D"/>
    <w:rsid w:val="001C0C00"/>
    <w:rsid w:val="001C0EE8"/>
    <w:rsid w:val="001C24AB"/>
    <w:rsid w:val="001C2D4B"/>
    <w:rsid w:val="001C3944"/>
    <w:rsid w:val="001C39DF"/>
    <w:rsid w:val="001C43FF"/>
    <w:rsid w:val="001C54B2"/>
    <w:rsid w:val="001C610B"/>
    <w:rsid w:val="001C68B9"/>
    <w:rsid w:val="001D05CC"/>
    <w:rsid w:val="001D076E"/>
    <w:rsid w:val="001D0F22"/>
    <w:rsid w:val="001D1357"/>
    <w:rsid w:val="001D2CAD"/>
    <w:rsid w:val="001D49CD"/>
    <w:rsid w:val="001D4A9E"/>
    <w:rsid w:val="001D4C95"/>
    <w:rsid w:val="001D4E1F"/>
    <w:rsid w:val="001D57A1"/>
    <w:rsid w:val="001D581F"/>
    <w:rsid w:val="001D6090"/>
    <w:rsid w:val="001D6C34"/>
    <w:rsid w:val="001D6DB5"/>
    <w:rsid w:val="001D6FF2"/>
    <w:rsid w:val="001D7047"/>
    <w:rsid w:val="001E1013"/>
    <w:rsid w:val="001E1D5C"/>
    <w:rsid w:val="001E261D"/>
    <w:rsid w:val="001E3324"/>
    <w:rsid w:val="001E3827"/>
    <w:rsid w:val="001E5D90"/>
    <w:rsid w:val="001E6042"/>
    <w:rsid w:val="001E669D"/>
    <w:rsid w:val="001E674A"/>
    <w:rsid w:val="001E67CA"/>
    <w:rsid w:val="001E6FFC"/>
    <w:rsid w:val="001F3531"/>
    <w:rsid w:val="001F35C6"/>
    <w:rsid w:val="001F5D5A"/>
    <w:rsid w:val="001F73C1"/>
    <w:rsid w:val="00200DB2"/>
    <w:rsid w:val="00204BD2"/>
    <w:rsid w:val="0020670E"/>
    <w:rsid w:val="0021090F"/>
    <w:rsid w:val="00210B52"/>
    <w:rsid w:val="0021418D"/>
    <w:rsid w:val="00216220"/>
    <w:rsid w:val="00216854"/>
    <w:rsid w:val="00216AE5"/>
    <w:rsid w:val="00217C16"/>
    <w:rsid w:val="00217F08"/>
    <w:rsid w:val="002202ED"/>
    <w:rsid w:val="00220511"/>
    <w:rsid w:val="00220F55"/>
    <w:rsid w:val="00221554"/>
    <w:rsid w:val="00222030"/>
    <w:rsid w:val="00223CE9"/>
    <w:rsid w:val="00224780"/>
    <w:rsid w:val="0022555E"/>
    <w:rsid w:val="0022593A"/>
    <w:rsid w:val="00225B7E"/>
    <w:rsid w:val="00227DFB"/>
    <w:rsid w:val="00230014"/>
    <w:rsid w:val="00230821"/>
    <w:rsid w:val="0023127B"/>
    <w:rsid w:val="00231A7D"/>
    <w:rsid w:val="00231CEE"/>
    <w:rsid w:val="002325A4"/>
    <w:rsid w:val="00233C12"/>
    <w:rsid w:val="002370FA"/>
    <w:rsid w:val="00237995"/>
    <w:rsid w:val="00240959"/>
    <w:rsid w:val="00240BE9"/>
    <w:rsid w:val="00241250"/>
    <w:rsid w:val="00241809"/>
    <w:rsid w:val="0024330A"/>
    <w:rsid w:val="00243B8B"/>
    <w:rsid w:val="002448BD"/>
    <w:rsid w:val="00244A8D"/>
    <w:rsid w:val="002470D9"/>
    <w:rsid w:val="00247BCD"/>
    <w:rsid w:val="00250B75"/>
    <w:rsid w:val="00251C7A"/>
    <w:rsid w:val="00255BFA"/>
    <w:rsid w:val="00256928"/>
    <w:rsid w:val="0025765B"/>
    <w:rsid w:val="002605E5"/>
    <w:rsid w:val="00260903"/>
    <w:rsid w:val="002639B6"/>
    <w:rsid w:val="002666F7"/>
    <w:rsid w:val="002701E7"/>
    <w:rsid w:val="00271DF3"/>
    <w:rsid w:val="00271EFD"/>
    <w:rsid w:val="002732C3"/>
    <w:rsid w:val="0027397D"/>
    <w:rsid w:val="00274B53"/>
    <w:rsid w:val="002755FC"/>
    <w:rsid w:val="00281576"/>
    <w:rsid w:val="0028160B"/>
    <w:rsid w:val="0028371D"/>
    <w:rsid w:val="00283D67"/>
    <w:rsid w:val="00284374"/>
    <w:rsid w:val="00286E88"/>
    <w:rsid w:val="0029054F"/>
    <w:rsid w:val="0029090C"/>
    <w:rsid w:val="00292540"/>
    <w:rsid w:val="00295AF5"/>
    <w:rsid w:val="0029704A"/>
    <w:rsid w:val="00297615"/>
    <w:rsid w:val="002A02A9"/>
    <w:rsid w:val="002A1020"/>
    <w:rsid w:val="002A1EBD"/>
    <w:rsid w:val="002A3C17"/>
    <w:rsid w:val="002A59F8"/>
    <w:rsid w:val="002A5ECF"/>
    <w:rsid w:val="002A60C3"/>
    <w:rsid w:val="002A6607"/>
    <w:rsid w:val="002A747A"/>
    <w:rsid w:val="002B0298"/>
    <w:rsid w:val="002B2404"/>
    <w:rsid w:val="002B26BB"/>
    <w:rsid w:val="002B2E45"/>
    <w:rsid w:val="002B307B"/>
    <w:rsid w:val="002B31F6"/>
    <w:rsid w:val="002B34F0"/>
    <w:rsid w:val="002B4029"/>
    <w:rsid w:val="002B43F2"/>
    <w:rsid w:val="002B4A9B"/>
    <w:rsid w:val="002B5287"/>
    <w:rsid w:val="002B5DF9"/>
    <w:rsid w:val="002B7945"/>
    <w:rsid w:val="002C3294"/>
    <w:rsid w:val="002C389E"/>
    <w:rsid w:val="002C3C13"/>
    <w:rsid w:val="002C3D12"/>
    <w:rsid w:val="002C4574"/>
    <w:rsid w:val="002D02FD"/>
    <w:rsid w:val="002D0DCA"/>
    <w:rsid w:val="002D2ACD"/>
    <w:rsid w:val="002D44F8"/>
    <w:rsid w:val="002D4EEE"/>
    <w:rsid w:val="002E09E2"/>
    <w:rsid w:val="002E149B"/>
    <w:rsid w:val="002E3915"/>
    <w:rsid w:val="002E47E1"/>
    <w:rsid w:val="002E5F74"/>
    <w:rsid w:val="002E67E9"/>
    <w:rsid w:val="002E787A"/>
    <w:rsid w:val="002F180A"/>
    <w:rsid w:val="002F1BEC"/>
    <w:rsid w:val="002F2360"/>
    <w:rsid w:val="002F38F3"/>
    <w:rsid w:val="002F45E2"/>
    <w:rsid w:val="002F5960"/>
    <w:rsid w:val="002F7277"/>
    <w:rsid w:val="002F72CB"/>
    <w:rsid w:val="00300393"/>
    <w:rsid w:val="0030149C"/>
    <w:rsid w:val="00303017"/>
    <w:rsid w:val="003045D3"/>
    <w:rsid w:val="00305896"/>
    <w:rsid w:val="00305F74"/>
    <w:rsid w:val="003066FB"/>
    <w:rsid w:val="0031093E"/>
    <w:rsid w:val="00310CF0"/>
    <w:rsid w:val="00311379"/>
    <w:rsid w:val="00312201"/>
    <w:rsid w:val="00313BFF"/>
    <w:rsid w:val="00313FCA"/>
    <w:rsid w:val="003142DD"/>
    <w:rsid w:val="0031644A"/>
    <w:rsid w:val="00316B27"/>
    <w:rsid w:val="00320779"/>
    <w:rsid w:val="00320A6D"/>
    <w:rsid w:val="00321D89"/>
    <w:rsid w:val="0032227A"/>
    <w:rsid w:val="003227D3"/>
    <w:rsid w:val="0032469F"/>
    <w:rsid w:val="00325AAF"/>
    <w:rsid w:val="003269CA"/>
    <w:rsid w:val="003279F6"/>
    <w:rsid w:val="00327B3B"/>
    <w:rsid w:val="0033349F"/>
    <w:rsid w:val="00333D31"/>
    <w:rsid w:val="0033486D"/>
    <w:rsid w:val="00337E45"/>
    <w:rsid w:val="003415A7"/>
    <w:rsid w:val="00343CC0"/>
    <w:rsid w:val="00343D82"/>
    <w:rsid w:val="00344994"/>
    <w:rsid w:val="003463DC"/>
    <w:rsid w:val="00346998"/>
    <w:rsid w:val="0034738D"/>
    <w:rsid w:val="00350BFD"/>
    <w:rsid w:val="00352816"/>
    <w:rsid w:val="00352B92"/>
    <w:rsid w:val="00352F31"/>
    <w:rsid w:val="00356D59"/>
    <w:rsid w:val="00357496"/>
    <w:rsid w:val="00360123"/>
    <w:rsid w:val="00364CFF"/>
    <w:rsid w:val="00364F81"/>
    <w:rsid w:val="003657DC"/>
    <w:rsid w:val="00365EE7"/>
    <w:rsid w:val="003702BC"/>
    <w:rsid w:val="0037185D"/>
    <w:rsid w:val="00371C40"/>
    <w:rsid w:val="00372528"/>
    <w:rsid w:val="00376D53"/>
    <w:rsid w:val="00377926"/>
    <w:rsid w:val="00377AC7"/>
    <w:rsid w:val="00381DF0"/>
    <w:rsid w:val="003823ED"/>
    <w:rsid w:val="00383188"/>
    <w:rsid w:val="003843D2"/>
    <w:rsid w:val="003846C4"/>
    <w:rsid w:val="00385A50"/>
    <w:rsid w:val="00387704"/>
    <w:rsid w:val="00390024"/>
    <w:rsid w:val="00390789"/>
    <w:rsid w:val="0039222A"/>
    <w:rsid w:val="0039414D"/>
    <w:rsid w:val="00394A67"/>
    <w:rsid w:val="003959B2"/>
    <w:rsid w:val="003A056E"/>
    <w:rsid w:val="003A106B"/>
    <w:rsid w:val="003A15B4"/>
    <w:rsid w:val="003A2576"/>
    <w:rsid w:val="003A4824"/>
    <w:rsid w:val="003A6083"/>
    <w:rsid w:val="003A6E55"/>
    <w:rsid w:val="003A7CD2"/>
    <w:rsid w:val="003A7D9B"/>
    <w:rsid w:val="003B1140"/>
    <w:rsid w:val="003B1928"/>
    <w:rsid w:val="003B1F67"/>
    <w:rsid w:val="003B51DD"/>
    <w:rsid w:val="003B7419"/>
    <w:rsid w:val="003B7CE6"/>
    <w:rsid w:val="003C3895"/>
    <w:rsid w:val="003C38C1"/>
    <w:rsid w:val="003C3A99"/>
    <w:rsid w:val="003C460B"/>
    <w:rsid w:val="003C46D3"/>
    <w:rsid w:val="003C6D94"/>
    <w:rsid w:val="003C7107"/>
    <w:rsid w:val="003C71F0"/>
    <w:rsid w:val="003D0D1C"/>
    <w:rsid w:val="003D192E"/>
    <w:rsid w:val="003D2B6D"/>
    <w:rsid w:val="003D2CED"/>
    <w:rsid w:val="003D3059"/>
    <w:rsid w:val="003D4F58"/>
    <w:rsid w:val="003D55AF"/>
    <w:rsid w:val="003D60CE"/>
    <w:rsid w:val="003D73FB"/>
    <w:rsid w:val="003E0491"/>
    <w:rsid w:val="003E16F1"/>
    <w:rsid w:val="003E1769"/>
    <w:rsid w:val="003E218D"/>
    <w:rsid w:val="003E29A8"/>
    <w:rsid w:val="003E34A3"/>
    <w:rsid w:val="003E370F"/>
    <w:rsid w:val="003E6686"/>
    <w:rsid w:val="003E76EC"/>
    <w:rsid w:val="003E7897"/>
    <w:rsid w:val="003E7FC4"/>
    <w:rsid w:val="003F01D0"/>
    <w:rsid w:val="003F0A7D"/>
    <w:rsid w:val="003F1363"/>
    <w:rsid w:val="003F267E"/>
    <w:rsid w:val="003F2768"/>
    <w:rsid w:val="003F2D80"/>
    <w:rsid w:val="003F30BD"/>
    <w:rsid w:val="003F44F5"/>
    <w:rsid w:val="003F530A"/>
    <w:rsid w:val="003F53E1"/>
    <w:rsid w:val="003F6124"/>
    <w:rsid w:val="003F6622"/>
    <w:rsid w:val="003F6CFF"/>
    <w:rsid w:val="003F6ED2"/>
    <w:rsid w:val="004004CA"/>
    <w:rsid w:val="00400AD3"/>
    <w:rsid w:val="00401BEE"/>
    <w:rsid w:val="00401CFB"/>
    <w:rsid w:val="00402DBD"/>
    <w:rsid w:val="004044E3"/>
    <w:rsid w:val="0040560E"/>
    <w:rsid w:val="00406026"/>
    <w:rsid w:val="004062CC"/>
    <w:rsid w:val="00407042"/>
    <w:rsid w:val="00410E3A"/>
    <w:rsid w:val="00411E26"/>
    <w:rsid w:val="00413325"/>
    <w:rsid w:val="004133C3"/>
    <w:rsid w:val="00414E3E"/>
    <w:rsid w:val="00414EA7"/>
    <w:rsid w:val="004168FE"/>
    <w:rsid w:val="0042088E"/>
    <w:rsid w:val="00420A9B"/>
    <w:rsid w:val="0042288A"/>
    <w:rsid w:val="0042601E"/>
    <w:rsid w:val="00430CB5"/>
    <w:rsid w:val="004318FF"/>
    <w:rsid w:val="00431AA1"/>
    <w:rsid w:val="004321EA"/>
    <w:rsid w:val="00432E62"/>
    <w:rsid w:val="00433C84"/>
    <w:rsid w:val="00433D2A"/>
    <w:rsid w:val="00433DE0"/>
    <w:rsid w:val="00433FC4"/>
    <w:rsid w:val="00434012"/>
    <w:rsid w:val="00437340"/>
    <w:rsid w:val="00437CD6"/>
    <w:rsid w:val="00440580"/>
    <w:rsid w:val="00441FB2"/>
    <w:rsid w:val="00442021"/>
    <w:rsid w:val="00442BE6"/>
    <w:rsid w:val="00442BF2"/>
    <w:rsid w:val="00443218"/>
    <w:rsid w:val="004442D4"/>
    <w:rsid w:val="00444FD3"/>
    <w:rsid w:val="00444FEC"/>
    <w:rsid w:val="00446CC4"/>
    <w:rsid w:val="0044746A"/>
    <w:rsid w:val="00447B9B"/>
    <w:rsid w:val="00451326"/>
    <w:rsid w:val="004517B2"/>
    <w:rsid w:val="00451809"/>
    <w:rsid w:val="00454F7C"/>
    <w:rsid w:val="0045530E"/>
    <w:rsid w:val="00455877"/>
    <w:rsid w:val="00456651"/>
    <w:rsid w:val="004579B3"/>
    <w:rsid w:val="00461591"/>
    <w:rsid w:val="00463CFD"/>
    <w:rsid w:val="00465B4B"/>
    <w:rsid w:val="00465DF1"/>
    <w:rsid w:val="0047029C"/>
    <w:rsid w:val="00470AD4"/>
    <w:rsid w:val="004716E7"/>
    <w:rsid w:val="004719BA"/>
    <w:rsid w:val="00472729"/>
    <w:rsid w:val="00473C3D"/>
    <w:rsid w:val="004740D9"/>
    <w:rsid w:val="00477EE4"/>
    <w:rsid w:val="00480B14"/>
    <w:rsid w:val="00482661"/>
    <w:rsid w:val="00482F6B"/>
    <w:rsid w:val="0048407E"/>
    <w:rsid w:val="004849DF"/>
    <w:rsid w:val="00484E73"/>
    <w:rsid w:val="004860AE"/>
    <w:rsid w:val="004870C9"/>
    <w:rsid w:val="00487F5A"/>
    <w:rsid w:val="004904F3"/>
    <w:rsid w:val="00490932"/>
    <w:rsid w:val="004909CC"/>
    <w:rsid w:val="00493CC8"/>
    <w:rsid w:val="00494594"/>
    <w:rsid w:val="00496263"/>
    <w:rsid w:val="004972C6"/>
    <w:rsid w:val="0049785F"/>
    <w:rsid w:val="004A01D4"/>
    <w:rsid w:val="004A0CB2"/>
    <w:rsid w:val="004A13DF"/>
    <w:rsid w:val="004A1682"/>
    <w:rsid w:val="004A1A58"/>
    <w:rsid w:val="004A1BA0"/>
    <w:rsid w:val="004A3778"/>
    <w:rsid w:val="004A5243"/>
    <w:rsid w:val="004A6147"/>
    <w:rsid w:val="004A61B7"/>
    <w:rsid w:val="004B0391"/>
    <w:rsid w:val="004B1AAD"/>
    <w:rsid w:val="004B2401"/>
    <w:rsid w:val="004B378D"/>
    <w:rsid w:val="004B40FA"/>
    <w:rsid w:val="004B5123"/>
    <w:rsid w:val="004B5D6D"/>
    <w:rsid w:val="004B6643"/>
    <w:rsid w:val="004B6EB7"/>
    <w:rsid w:val="004B72FC"/>
    <w:rsid w:val="004B7DE6"/>
    <w:rsid w:val="004C0484"/>
    <w:rsid w:val="004C04E3"/>
    <w:rsid w:val="004C3034"/>
    <w:rsid w:val="004C3506"/>
    <w:rsid w:val="004C3B83"/>
    <w:rsid w:val="004C4D03"/>
    <w:rsid w:val="004C6381"/>
    <w:rsid w:val="004C6B45"/>
    <w:rsid w:val="004C7342"/>
    <w:rsid w:val="004D0C49"/>
    <w:rsid w:val="004D21D2"/>
    <w:rsid w:val="004D2396"/>
    <w:rsid w:val="004D3912"/>
    <w:rsid w:val="004D44D0"/>
    <w:rsid w:val="004D554E"/>
    <w:rsid w:val="004D5A51"/>
    <w:rsid w:val="004D7DCA"/>
    <w:rsid w:val="004E159F"/>
    <w:rsid w:val="004E241C"/>
    <w:rsid w:val="004E32ED"/>
    <w:rsid w:val="004E4585"/>
    <w:rsid w:val="004E4767"/>
    <w:rsid w:val="004E5897"/>
    <w:rsid w:val="004E5DFF"/>
    <w:rsid w:val="004E67C9"/>
    <w:rsid w:val="004E71F8"/>
    <w:rsid w:val="004F0057"/>
    <w:rsid w:val="004F14B3"/>
    <w:rsid w:val="004F3544"/>
    <w:rsid w:val="004F5F92"/>
    <w:rsid w:val="004F742C"/>
    <w:rsid w:val="00500333"/>
    <w:rsid w:val="005064E1"/>
    <w:rsid w:val="005068BE"/>
    <w:rsid w:val="00506F7D"/>
    <w:rsid w:val="005079BA"/>
    <w:rsid w:val="005105B2"/>
    <w:rsid w:val="005107D3"/>
    <w:rsid w:val="00511590"/>
    <w:rsid w:val="00513600"/>
    <w:rsid w:val="005145C0"/>
    <w:rsid w:val="00515760"/>
    <w:rsid w:val="005162D1"/>
    <w:rsid w:val="005167F4"/>
    <w:rsid w:val="00516B68"/>
    <w:rsid w:val="00516D91"/>
    <w:rsid w:val="00516ED2"/>
    <w:rsid w:val="0052010F"/>
    <w:rsid w:val="00521084"/>
    <w:rsid w:val="0052264D"/>
    <w:rsid w:val="00522833"/>
    <w:rsid w:val="00522E31"/>
    <w:rsid w:val="005260E1"/>
    <w:rsid w:val="0052624F"/>
    <w:rsid w:val="0052658E"/>
    <w:rsid w:val="00526CDA"/>
    <w:rsid w:val="00527545"/>
    <w:rsid w:val="0053042C"/>
    <w:rsid w:val="005311B4"/>
    <w:rsid w:val="00531E2E"/>
    <w:rsid w:val="005329F2"/>
    <w:rsid w:val="00534051"/>
    <w:rsid w:val="0053493D"/>
    <w:rsid w:val="00536323"/>
    <w:rsid w:val="00536A3E"/>
    <w:rsid w:val="005376C1"/>
    <w:rsid w:val="00543E72"/>
    <w:rsid w:val="00546039"/>
    <w:rsid w:val="00546FAF"/>
    <w:rsid w:val="00547EE9"/>
    <w:rsid w:val="00551281"/>
    <w:rsid w:val="00551C4B"/>
    <w:rsid w:val="00552FF3"/>
    <w:rsid w:val="005536A0"/>
    <w:rsid w:val="00553D8A"/>
    <w:rsid w:val="005560E9"/>
    <w:rsid w:val="00556B09"/>
    <w:rsid w:val="00557707"/>
    <w:rsid w:val="00561E7A"/>
    <w:rsid w:val="0056385A"/>
    <w:rsid w:val="00564BAF"/>
    <w:rsid w:val="00564F80"/>
    <w:rsid w:val="005653D9"/>
    <w:rsid w:val="00565516"/>
    <w:rsid w:val="00570351"/>
    <w:rsid w:val="005718FE"/>
    <w:rsid w:val="00572878"/>
    <w:rsid w:val="00572DFA"/>
    <w:rsid w:val="00573C11"/>
    <w:rsid w:val="00574358"/>
    <w:rsid w:val="00574EA3"/>
    <w:rsid w:val="00576003"/>
    <w:rsid w:val="00576285"/>
    <w:rsid w:val="00576F1D"/>
    <w:rsid w:val="0058219B"/>
    <w:rsid w:val="00582BC3"/>
    <w:rsid w:val="0058443A"/>
    <w:rsid w:val="00584AFE"/>
    <w:rsid w:val="00585190"/>
    <w:rsid w:val="00585431"/>
    <w:rsid w:val="00585BAC"/>
    <w:rsid w:val="00586143"/>
    <w:rsid w:val="00586C22"/>
    <w:rsid w:val="00586CB5"/>
    <w:rsid w:val="00587209"/>
    <w:rsid w:val="0058769F"/>
    <w:rsid w:val="00594328"/>
    <w:rsid w:val="00594DE3"/>
    <w:rsid w:val="00595BB5"/>
    <w:rsid w:val="00595C7E"/>
    <w:rsid w:val="00595E7D"/>
    <w:rsid w:val="005974B2"/>
    <w:rsid w:val="005A0064"/>
    <w:rsid w:val="005A0687"/>
    <w:rsid w:val="005A23AB"/>
    <w:rsid w:val="005A4754"/>
    <w:rsid w:val="005A484F"/>
    <w:rsid w:val="005A567F"/>
    <w:rsid w:val="005A5E8E"/>
    <w:rsid w:val="005A61A9"/>
    <w:rsid w:val="005A62A9"/>
    <w:rsid w:val="005A6725"/>
    <w:rsid w:val="005A72CE"/>
    <w:rsid w:val="005A74F6"/>
    <w:rsid w:val="005A76C8"/>
    <w:rsid w:val="005A7DD0"/>
    <w:rsid w:val="005B3CE8"/>
    <w:rsid w:val="005B41A3"/>
    <w:rsid w:val="005B5488"/>
    <w:rsid w:val="005B68E1"/>
    <w:rsid w:val="005C0212"/>
    <w:rsid w:val="005C29B8"/>
    <w:rsid w:val="005C3663"/>
    <w:rsid w:val="005C433A"/>
    <w:rsid w:val="005C6C70"/>
    <w:rsid w:val="005C6E49"/>
    <w:rsid w:val="005D20D1"/>
    <w:rsid w:val="005D21C5"/>
    <w:rsid w:val="005D4499"/>
    <w:rsid w:val="005D4661"/>
    <w:rsid w:val="005D5F2A"/>
    <w:rsid w:val="005E0111"/>
    <w:rsid w:val="005E10CC"/>
    <w:rsid w:val="005E2A5C"/>
    <w:rsid w:val="005E325E"/>
    <w:rsid w:val="005E3927"/>
    <w:rsid w:val="005E3DC0"/>
    <w:rsid w:val="005E53CE"/>
    <w:rsid w:val="005E5A93"/>
    <w:rsid w:val="005E64A8"/>
    <w:rsid w:val="005E6DCC"/>
    <w:rsid w:val="005E73AE"/>
    <w:rsid w:val="005E764B"/>
    <w:rsid w:val="005F0A3D"/>
    <w:rsid w:val="005F0E86"/>
    <w:rsid w:val="005F194F"/>
    <w:rsid w:val="005F1F8B"/>
    <w:rsid w:val="005F2BF3"/>
    <w:rsid w:val="005F2DE9"/>
    <w:rsid w:val="005F3A2B"/>
    <w:rsid w:val="005F56A8"/>
    <w:rsid w:val="005F6097"/>
    <w:rsid w:val="005F7CAC"/>
    <w:rsid w:val="006004FB"/>
    <w:rsid w:val="0060074C"/>
    <w:rsid w:val="006008BF"/>
    <w:rsid w:val="006025C4"/>
    <w:rsid w:val="006029CE"/>
    <w:rsid w:val="00604F3D"/>
    <w:rsid w:val="00605C16"/>
    <w:rsid w:val="006076BD"/>
    <w:rsid w:val="00607938"/>
    <w:rsid w:val="00607EAA"/>
    <w:rsid w:val="00610B22"/>
    <w:rsid w:val="00612303"/>
    <w:rsid w:val="00613301"/>
    <w:rsid w:val="00617ECD"/>
    <w:rsid w:val="00617ECE"/>
    <w:rsid w:val="00620683"/>
    <w:rsid w:val="006213A0"/>
    <w:rsid w:val="0062144D"/>
    <w:rsid w:val="00621FD9"/>
    <w:rsid w:val="006238CF"/>
    <w:rsid w:val="0062696F"/>
    <w:rsid w:val="00630EFA"/>
    <w:rsid w:val="00631935"/>
    <w:rsid w:val="006327EA"/>
    <w:rsid w:val="00633582"/>
    <w:rsid w:val="0063696F"/>
    <w:rsid w:val="006379E7"/>
    <w:rsid w:val="006409FC"/>
    <w:rsid w:val="00641A58"/>
    <w:rsid w:val="00641BE5"/>
    <w:rsid w:val="006428E6"/>
    <w:rsid w:val="00643337"/>
    <w:rsid w:val="006434A1"/>
    <w:rsid w:val="006459E7"/>
    <w:rsid w:val="006507B0"/>
    <w:rsid w:val="00650DC7"/>
    <w:rsid w:val="00653026"/>
    <w:rsid w:val="006535BC"/>
    <w:rsid w:val="00653D5A"/>
    <w:rsid w:val="00656C75"/>
    <w:rsid w:val="006578EE"/>
    <w:rsid w:val="00661C95"/>
    <w:rsid w:val="00662461"/>
    <w:rsid w:val="00663CA7"/>
    <w:rsid w:val="00666B0A"/>
    <w:rsid w:val="0066737E"/>
    <w:rsid w:val="0067360C"/>
    <w:rsid w:val="00675337"/>
    <w:rsid w:val="00675F94"/>
    <w:rsid w:val="0067780A"/>
    <w:rsid w:val="0067793B"/>
    <w:rsid w:val="006821C2"/>
    <w:rsid w:val="0068387B"/>
    <w:rsid w:val="00683D79"/>
    <w:rsid w:val="006841B1"/>
    <w:rsid w:val="006853C7"/>
    <w:rsid w:val="00686DC3"/>
    <w:rsid w:val="006878C0"/>
    <w:rsid w:val="00690EE0"/>
    <w:rsid w:val="006933A2"/>
    <w:rsid w:val="00694BD0"/>
    <w:rsid w:val="00696247"/>
    <w:rsid w:val="00696844"/>
    <w:rsid w:val="00696A02"/>
    <w:rsid w:val="006971C1"/>
    <w:rsid w:val="006A0417"/>
    <w:rsid w:val="006A17CC"/>
    <w:rsid w:val="006A1C0B"/>
    <w:rsid w:val="006A3156"/>
    <w:rsid w:val="006A7177"/>
    <w:rsid w:val="006B0C80"/>
    <w:rsid w:val="006B0E9B"/>
    <w:rsid w:val="006B1CA3"/>
    <w:rsid w:val="006B4D2F"/>
    <w:rsid w:val="006B688B"/>
    <w:rsid w:val="006C2CB1"/>
    <w:rsid w:val="006C2F21"/>
    <w:rsid w:val="006C3B8D"/>
    <w:rsid w:val="006C3D14"/>
    <w:rsid w:val="006C4315"/>
    <w:rsid w:val="006C46EB"/>
    <w:rsid w:val="006C54A3"/>
    <w:rsid w:val="006C6FF1"/>
    <w:rsid w:val="006C764A"/>
    <w:rsid w:val="006D0735"/>
    <w:rsid w:val="006D0CCC"/>
    <w:rsid w:val="006D4E99"/>
    <w:rsid w:val="006D4F7C"/>
    <w:rsid w:val="006D6C14"/>
    <w:rsid w:val="006D7403"/>
    <w:rsid w:val="006E01D5"/>
    <w:rsid w:val="006E37BE"/>
    <w:rsid w:val="006E4E31"/>
    <w:rsid w:val="006E5971"/>
    <w:rsid w:val="006E5FEC"/>
    <w:rsid w:val="006E63C8"/>
    <w:rsid w:val="006E652A"/>
    <w:rsid w:val="006E680B"/>
    <w:rsid w:val="006E7063"/>
    <w:rsid w:val="006F06FF"/>
    <w:rsid w:val="006F2786"/>
    <w:rsid w:val="006F2B06"/>
    <w:rsid w:val="006F2D45"/>
    <w:rsid w:val="006F35F3"/>
    <w:rsid w:val="006F5273"/>
    <w:rsid w:val="006F64D9"/>
    <w:rsid w:val="006F7DEE"/>
    <w:rsid w:val="00700224"/>
    <w:rsid w:val="0070104B"/>
    <w:rsid w:val="00701B26"/>
    <w:rsid w:val="007026F3"/>
    <w:rsid w:val="00703075"/>
    <w:rsid w:val="007034EB"/>
    <w:rsid w:val="00705190"/>
    <w:rsid w:val="00705664"/>
    <w:rsid w:val="00705BAE"/>
    <w:rsid w:val="007061CC"/>
    <w:rsid w:val="00707486"/>
    <w:rsid w:val="00707687"/>
    <w:rsid w:val="00710755"/>
    <w:rsid w:val="007140AB"/>
    <w:rsid w:val="0071453F"/>
    <w:rsid w:val="00714B57"/>
    <w:rsid w:val="00714FF3"/>
    <w:rsid w:val="007152E7"/>
    <w:rsid w:val="00721972"/>
    <w:rsid w:val="007223DA"/>
    <w:rsid w:val="00723935"/>
    <w:rsid w:val="00727092"/>
    <w:rsid w:val="00730DBD"/>
    <w:rsid w:val="007323B5"/>
    <w:rsid w:val="00732ACC"/>
    <w:rsid w:val="00733A1C"/>
    <w:rsid w:val="007356F6"/>
    <w:rsid w:val="00742A0C"/>
    <w:rsid w:val="007438CB"/>
    <w:rsid w:val="00744139"/>
    <w:rsid w:val="007473FB"/>
    <w:rsid w:val="007478D4"/>
    <w:rsid w:val="007507EB"/>
    <w:rsid w:val="007515D1"/>
    <w:rsid w:val="0075348D"/>
    <w:rsid w:val="00754817"/>
    <w:rsid w:val="007554B8"/>
    <w:rsid w:val="007556F9"/>
    <w:rsid w:val="0075782A"/>
    <w:rsid w:val="007602DC"/>
    <w:rsid w:val="00762474"/>
    <w:rsid w:val="00763DA7"/>
    <w:rsid w:val="0076453D"/>
    <w:rsid w:val="00764B2D"/>
    <w:rsid w:val="0076511E"/>
    <w:rsid w:val="007654DA"/>
    <w:rsid w:val="007658FB"/>
    <w:rsid w:val="007663BF"/>
    <w:rsid w:val="00770960"/>
    <w:rsid w:val="00770C08"/>
    <w:rsid w:val="00771033"/>
    <w:rsid w:val="007717A1"/>
    <w:rsid w:val="0077453D"/>
    <w:rsid w:val="00776961"/>
    <w:rsid w:val="00780E94"/>
    <w:rsid w:val="00781176"/>
    <w:rsid w:val="007815A5"/>
    <w:rsid w:val="00783565"/>
    <w:rsid w:val="00783F66"/>
    <w:rsid w:val="007847A8"/>
    <w:rsid w:val="0078600F"/>
    <w:rsid w:val="00787917"/>
    <w:rsid w:val="007915BB"/>
    <w:rsid w:val="00791D07"/>
    <w:rsid w:val="0079364B"/>
    <w:rsid w:val="00794000"/>
    <w:rsid w:val="00796107"/>
    <w:rsid w:val="0079727C"/>
    <w:rsid w:val="0079772F"/>
    <w:rsid w:val="00797D33"/>
    <w:rsid w:val="007A1723"/>
    <w:rsid w:val="007A2669"/>
    <w:rsid w:val="007A49BF"/>
    <w:rsid w:val="007A5A3E"/>
    <w:rsid w:val="007B0F13"/>
    <w:rsid w:val="007B3122"/>
    <w:rsid w:val="007B4C42"/>
    <w:rsid w:val="007B5C36"/>
    <w:rsid w:val="007C0389"/>
    <w:rsid w:val="007C11A2"/>
    <w:rsid w:val="007C1568"/>
    <w:rsid w:val="007C1610"/>
    <w:rsid w:val="007C40DC"/>
    <w:rsid w:val="007C40DD"/>
    <w:rsid w:val="007C476E"/>
    <w:rsid w:val="007C54A2"/>
    <w:rsid w:val="007C62D6"/>
    <w:rsid w:val="007C6EA2"/>
    <w:rsid w:val="007C6FB9"/>
    <w:rsid w:val="007C783D"/>
    <w:rsid w:val="007C7F28"/>
    <w:rsid w:val="007D014D"/>
    <w:rsid w:val="007D0DCD"/>
    <w:rsid w:val="007D0DF0"/>
    <w:rsid w:val="007D0E1B"/>
    <w:rsid w:val="007D119E"/>
    <w:rsid w:val="007D1382"/>
    <w:rsid w:val="007D24C4"/>
    <w:rsid w:val="007D3BEE"/>
    <w:rsid w:val="007D5494"/>
    <w:rsid w:val="007E0CDA"/>
    <w:rsid w:val="007E3BDE"/>
    <w:rsid w:val="007E52C5"/>
    <w:rsid w:val="007E5DE6"/>
    <w:rsid w:val="007E5EBE"/>
    <w:rsid w:val="007E6FC9"/>
    <w:rsid w:val="007F04D9"/>
    <w:rsid w:val="007F0B92"/>
    <w:rsid w:val="007F11A7"/>
    <w:rsid w:val="007F11FE"/>
    <w:rsid w:val="007F1BCA"/>
    <w:rsid w:val="007F536B"/>
    <w:rsid w:val="007F5819"/>
    <w:rsid w:val="007F58B2"/>
    <w:rsid w:val="007F5A82"/>
    <w:rsid w:val="007F5AFB"/>
    <w:rsid w:val="007F6029"/>
    <w:rsid w:val="007F6897"/>
    <w:rsid w:val="007F71F7"/>
    <w:rsid w:val="00803A2D"/>
    <w:rsid w:val="008043EB"/>
    <w:rsid w:val="008044CE"/>
    <w:rsid w:val="008045BA"/>
    <w:rsid w:val="00804F3A"/>
    <w:rsid w:val="00805973"/>
    <w:rsid w:val="00805BC5"/>
    <w:rsid w:val="008062EB"/>
    <w:rsid w:val="00807C7F"/>
    <w:rsid w:val="008119A1"/>
    <w:rsid w:val="00812CC5"/>
    <w:rsid w:val="00813193"/>
    <w:rsid w:val="00816AA6"/>
    <w:rsid w:val="00816CA1"/>
    <w:rsid w:val="00817282"/>
    <w:rsid w:val="008202E9"/>
    <w:rsid w:val="008216CA"/>
    <w:rsid w:val="00821BD5"/>
    <w:rsid w:val="008224CE"/>
    <w:rsid w:val="00822C08"/>
    <w:rsid w:val="0082493E"/>
    <w:rsid w:val="00824948"/>
    <w:rsid w:val="00824FE0"/>
    <w:rsid w:val="008278DE"/>
    <w:rsid w:val="00830083"/>
    <w:rsid w:val="00830364"/>
    <w:rsid w:val="00830375"/>
    <w:rsid w:val="00830FD3"/>
    <w:rsid w:val="0083123C"/>
    <w:rsid w:val="00832E71"/>
    <w:rsid w:val="008335B1"/>
    <w:rsid w:val="008339BE"/>
    <w:rsid w:val="00835F07"/>
    <w:rsid w:val="008366B5"/>
    <w:rsid w:val="008403B0"/>
    <w:rsid w:val="008423AE"/>
    <w:rsid w:val="00843958"/>
    <w:rsid w:val="00844DA7"/>
    <w:rsid w:val="00845B9E"/>
    <w:rsid w:val="00846781"/>
    <w:rsid w:val="00847C0B"/>
    <w:rsid w:val="008506BB"/>
    <w:rsid w:val="0085099C"/>
    <w:rsid w:val="00850A9D"/>
    <w:rsid w:val="008521B9"/>
    <w:rsid w:val="0085345F"/>
    <w:rsid w:val="00853AEF"/>
    <w:rsid w:val="00854F1E"/>
    <w:rsid w:val="00855A01"/>
    <w:rsid w:val="00855D0A"/>
    <w:rsid w:val="00857F8B"/>
    <w:rsid w:val="008616E2"/>
    <w:rsid w:val="00863491"/>
    <w:rsid w:val="00863FFC"/>
    <w:rsid w:val="008648FF"/>
    <w:rsid w:val="00865ABD"/>
    <w:rsid w:val="00865DDD"/>
    <w:rsid w:val="00867377"/>
    <w:rsid w:val="0086752F"/>
    <w:rsid w:val="00867CBA"/>
    <w:rsid w:val="00871694"/>
    <w:rsid w:val="008723A2"/>
    <w:rsid w:val="0087301F"/>
    <w:rsid w:val="0087358E"/>
    <w:rsid w:val="0087369C"/>
    <w:rsid w:val="0087385B"/>
    <w:rsid w:val="00874BE0"/>
    <w:rsid w:val="00875DB3"/>
    <w:rsid w:val="00880142"/>
    <w:rsid w:val="0088201B"/>
    <w:rsid w:val="00882329"/>
    <w:rsid w:val="00882555"/>
    <w:rsid w:val="00882A46"/>
    <w:rsid w:val="00882D56"/>
    <w:rsid w:val="0088327F"/>
    <w:rsid w:val="00885792"/>
    <w:rsid w:val="00886D2A"/>
    <w:rsid w:val="00887876"/>
    <w:rsid w:val="0088794A"/>
    <w:rsid w:val="00890615"/>
    <w:rsid w:val="0089069C"/>
    <w:rsid w:val="008909F1"/>
    <w:rsid w:val="008920C8"/>
    <w:rsid w:val="008930E9"/>
    <w:rsid w:val="008A0764"/>
    <w:rsid w:val="008A0CFC"/>
    <w:rsid w:val="008A31F3"/>
    <w:rsid w:val="008A5266"/>
    <w:rsid w:val="008A52D9"/>
    <w:rsid w:val="008A6F3A"/>
    <w:rsid w:val="008A755C"/>
    <w:rsid w:val="008A79EF"/>
    <w:rsid w:val="008A7F94"/>
    <w:rsid w:val="008B050B"/>
    <w:rsid w:val="008B4292"/>
    <w:rsid w:val="008B42BE"/>
    <w:rsid w:val="008B5AB5"/>
    <w:rsid w:val="008B68EE"/>
    <w:rsid w:val="008B7456"/>
    <w:rsid w:val="008B7C64"/>
    <w:rsid w:val="008B7D0A"/>
    <w:rsid w:val="008C02FC"/>
    <w:rsid w:val="008C05D6"/>
    <w:rsid w:val="008C0D01"/>
    <w:rsid w:val="008C19C3"/>
    <w:rsid w:val="008C2AAE"/>
    <w:rsid w:val="008C3348"/>
    <w:rsid w:val="008C4300"/>
    <w:rsid w:val="008C52B4"/>
    <w:rsid w:val="008C57A7"/>
    <w:rsid w:val="008C59BD"/>
    <w:rsid w:val="008C6469"/>
    <w:rsid w:val="008C68C7"/>
    <w:rsid w:val="008C75CD"/>
    <w:rsid w:val="008D15BB"/>
    <w:rsid w:val="008D27BC"/>
    <w:rsid w:val="008D6082"/>
    <w:rsid w:val="008E0DF5"/>
    <w:rsid w:val="008E15CB"/>
    <w:rsid w:val="008E1FC4"/>
    <w:rsid w:val="008E2D13"/>
    <w:rsid w:val="008E3866"/>
    <w:rsid w:val="008E38BB"/>
    <w:rsid w:val="008E4078"/>
    <w:rsid w:val="008E45C0"/>
    <w:rsid w:val="008E4EE8"/>
    <w:rsid w:val="008E57C7"/>
    <w:rsid w:val="008E5D09"/>
    <w:rsid w:val="008E6EE3"/>
    <w:rsid w:val="008E71C1"/>
    <w:rsid w:val="008F007B"/>
    <w:rsid w:val="008F076A"/>
    <w:rsid w:val="008F13B1"/>
    <w:rsid w:val="008F21D3"/>
    <w:rsid w:val="008F4768"/>
    <w:rsid w:val="008F4778"/>
    <w:rsid w:val="008F4C11"/>
    <w:rsid w:val="008F5594"/>
    <w:rsid w:val="008F6568"/>
    <w:rsid w:val="00906ECC"/>
    <w:rsid w:val="009077D8"/>
    <w:rsid w:val="0090795C"/>
    <w:rsid w:val="00910636"/>
    <w:rsid w:val="00910C01"/>
    <w:rsid w:val="00912E04"/>
    <w:rsid w:val="00913C6F"/>
    <w:rsid w:val="00915388"/>
    <w:rsid w:val="00916C3D"/>
    <w:rsid w:val="00916D19"/>
    <w:rsid w:val="00916D52"/>
    <w:rsid w:val="009179A6"/>
    <w:rsid w:val="009206A9"/>
    <w:rsid w:val="00921EDA"/>
    <w:rsid w:val="00923AA0"/>
    <w:rsid w:val="00924692"/>
    <w:rsid w:val="00924844"/>
    <w:rsid w:val="00925868"/>
    <w:rsid w:val="009258E5"/>
    <w:rsid w:val="00925E40"/>
    <w:rsid w:val="00926082"/>
    <w:rsid w:val="00926C47"/>
    <w:rsid w:val="00927F52"/>
    <w:rsid w:val="009320B7"/>
    <w:rsid w:val="00932DF4"/>
    <w:rsid w:val="00935455"/>
    <w:rsid w:val="00936A9D"/>
    <w:rsid w:val="00937F05"/>
    <w:rsid w:val="00937F4C"/>
    <w:rsid w:val="00941212"/>
    <w:rsid w:val="0094177B"/>
    <w:rsid w:val="00941CA8"/>
    <w:rsid w:val="00942478"/>
    <w:rsid w:val="00942A5D"/>
    <w:rsid w:val="009453F3"/>
    <w:rsid w:val="00945424"/>
    <w:rsid w:val="009464FA"/>
    <w:rsid w:val="009508A1"/>
    <w:rsid w:val="00951A2E"/>
    <w:rsid w:val="00952362"/>
    <w:rsid w:val="009539C6"/>
    <w:rsid w:val="00953F80"/>
    <w:rsid w:val="0095428C"/>
    <w:rsid w:val="009563EA"/>
    <w:rsid w:val="009570E0"/>
    <w:rsid w:val="009576F6"/>
    <w:rsid w:val="00957B1C"/>
    <w:rsid w:val="009602B3"/>
    <w:rsid w:val="0096153D"/>
    <w:rsid w:val="0096191D"/>
    <w:rsid w:val="009621A9"/>
    <w:rsid w:val="00963E74"/>
    <w:rsid w:val="00963E99"/>
    <w:rsid w:val="00964614"/>
    <w:rsid w:val="0096567D"/>
    <w:rsid w:val="00966394"/>
    <w:rsid w:val="009665B7"/>
    <w:rsid w:val="00966FC7"/>
    <w:rsid w:val="00967312"/>
    <w:rsid w:val="00970533"/>
    <w:rsid w:val="0097054D"/>
    <w:rsid w:val="00973240"/>
    <w:rsid w:val="009733A8"/>
    <w:rsid w:val="00974DB9"/>
    <w:rsid w:val="00975C9C"/>
    <w:rsid w:val="0097629D"/>
    <w:rsid w:val="00976588"/>
    <w:rsid w:val="00976604"/>
    <w:rsid w:val="00976FAC"/>
    <w:rsid w:val="00981214"/>
    <w:rsid w:val="00981400"/>
    <w:rsid w:val="00982ECF"/>
    <w:rsid w:val="00983A68"/>
    <w:rsid w:val="009842B7"/>
    <w:rsid w:val="00984CFE"/>
    <w:rsid w:val="0098533E"/>
    <w:rsid w:val="009858F5"/>
    <w:rsid w:val="00985C19"/>
    <w:rsid w:val="00986C51"/>
    <w:rsid w:val="009872FB"/>
    <w:rsid w:val="0098799A"/>
    <w:rsid w:val="00987DD1"/>
    <w:rsid w:val="009910BB"/>
    <w:rsid w:val="009925D5"/>
    <w:rsid w:val="009929E6"/>
    <w:rsid w:val="00992EC2"/>
    <w:rsid w:val="00994589"/>
    <w:rsid w:val="00995600"/>
    <w:rsid w:val="00997976"/>
    <w:rsid w:val="009A0814"/>
    <w:rsid w:val="009A2F20"/>
    <w:rsid w:val="009A6D58"/>
    <w:rsid w:val="009B0273"/>
    <w:rsid w:val="009B0E11"/>
    <w:rsid w:val="009B1B8F"/>
    <w:rsid w:val="009B25BC"/>
    <w:rsid w:val="009B418B"/>
    <w:rsid w:val="009B5E14"/>
    <w:rsid w:val="009C05DB"/>
    <w:rsid w:val="009C31A9"/>
    <w:rsid w:val="009C395D"/>
    <w:rsid w:val="009C59C3"/>
    <w:rsid w:val="009C5EBC"/>
    <w:rsid w:val="009C7095"/>
    <w:rsid w:val="009D0FB1"/>
    <w:rsid w:val="009D1863"/>
    <w:rsid w:val="009D426F"/>
    <w:rsid w:val="009D6C4D"/>
    <w:rsid w:val="009D6FAE"/>
    <w:rsid w:val="009E0802"/>
    <w:rsid w:val="009E08A6"/>
    <w:rsid w:val="009E0CBD"/>
    <w:rsid w:val="009E258C"/>
    <w:rsid w:val="009E3103"/>
    <w:rsid w:val="009E342A"/>
    <w:rsid w:val="009E4AD9"/>
    <w:rsid w:val="009E696C"/>
    <w:rsid w:val="009E6DD1"/>
    <w:rsid w:val="009E7099"/>
    <w:rsid w:val="009E7EE0"/>
    <w:rsid w:val="009F0848"/>
    <w:rsid w:val="009F1BC6"/>
    <w:rsid w:val="009F3871"/>
    <w:rsid w:val="009F3B0C"/>
    <w:rsid w:val="009F3FA8"/>
    <w:rsid w:val="00A02E45"/>
    <w:rsid w:val="00A04803"/>
    <w:rsid w:val="00A05646"/>
    <w:rsid w:val="00A07298"/>
    <w:rsid w:val="00A1066F"/>
    <w:rsid w:val="00A10BDA"/>
    <w:rsid w:val="00A11C62"/>
    <w:rsid w:val="00A129D8"/>
    <w:rsid w:val="00A12D60"/>
    <w:rsid w:val="00A15A1E"/>
    <w:rsid w:val="00A17983"/>
    <w:rsid w:val="00A20D8D"/>
    <w:rsid w:val="00A22018"/>
    <w:rsid w:val="00A23199"/>
    <w:rsid w:val="00A245FE"/>
    <w:rsid w:val="00A258A1"/>
    <w:rsid w:val="00A33506"/>
    <w:rsid w:val="00A36632"/>
    <w:rsid w:val="00A4010E"/>
    <w:rsid w:val="00A410EE"/>
    <w:rsid w:val="00A4241A"/>
    <w:rsid w:val="00A42640"/>
    <w:rsid w:val="00A44D56"/>
    <w:rsid w:val="00A451F0"/>
    <w:rsid w:val="00A45243"/>
    <w:rsid w:val="00A46A0B"/>
    <w:rsid w:val="00A477E7"/>
    <w:rsid w:val="00A50073"/>
    <w:rsid w:val="00A5116F"/>
    <w:rsid w:val="00A51331"/>
    <w:rsid w:val="00A51938"/>
    <w:rsid w:val="00A52446"/>
    <w:rsid w:val="00A52C19"/>
    <w:rsid w:val="00A559B0"/>
    <w:rsid w:val="00A60CEF"/>
    <w:rsid w:val="00A613AA"/>
    <w:rsid w:val="00A616D7"/>
    <w:rsid w:val="00A61EAB"/>
    <w:rsid w:val="00A6394A"/>
    <w:rsid w:val="00A646E1"/>
    <w:rsid w:val="00A64D4F"/>
    <w:rsid w:val="00A65A48"/>
    <w:rsid w:val="00A66E90"/>
    <w:rsid w:val="00A718AC"/>
    <w:rsid w:val="00A720C3"/>
    <w:rsid w:val="00A72E5F"/>
    <w:rsid w:val="00A74B53"/>
    <w:rsid w:val="00A75383"/>
    <w:rsid w:val="00A8022E"/>
    <w:rsid w:val="00A82A71"/>
    <w:rsid w:val="00A85564"/>
    <w:rsid w:val="00A85BD1"/>
    <w:rsid w:val="00A85CA4"/>
    <w:rsid w:val="00A868E0"/>
    <w:rsid w:val="00A877A6"/>
    <w:rsid w:val="00A9015E"/>
    <w:rsid w:val="00A909C2"/>
    <w:rsid w:val="00A9142C"/>
    <w:rsid w:val="00A91966"/>
    <w:rsid w:val="00A922C1"/>
    <w:rsid w:val="00A92C79"/>
    <w:rsid w:val="00A93604"/>
    <w:rsid w:val="00A9432C"/>
    <w:rsid w:val="00A94A25"/>
    <w:rsid w:val="00A96963"/>
    <w:rsid w:val="00A97336"/>
    <w:rsid w:val="00A97773"/>
    <w:rsid w:val="00A97FF4"/>
    <w:rsid w:val="00AA0643"/>
    <w:rsid w:val="00AA1323"/>
    <w:rsid w:val="00AA1576"/>
    <w:rsid w:val="00AA17CE"/>
    <w:rsid w:val="00AA3FF6"/>
    <w:rsid w:val="00AA4B2E"/>
    <w:rsid w:val="00AA5BB7"/>
    <w:rsid w:val="00AA5CD3"/>
    <w:rsid w:val="00AA5DFF"/>
    <w:rsid w:val="00AA6D61"/>
    <w:rsid w:val="00AA76F1"/>
    <w:rsid w:val="00AB0774"/>
    <w:rsid w:val="00AB0E85"/>
    <w:rsid w:val="00AB169D"/>
    <w:rsid w:val="00AB24C8"/>
    <w:rsid w:val="00AB2CDB"/>
    <w:rsid w:val="00AB3968"/>
    <w:rsid w:val="00AB4180"/>
    <w:rsid w:val="00AB4892"/>
    <w:rsid w:val="00AB4F5D"/>
    <w:rsid w:val="00AB6DAA"/>
    <w:rsid w:val="00AC01B7"/>
    <w:rsid w:val="00AC0524"/>
    <w:rsid w:val="00AC0988"/>
    <w:rsid w:val="00AC0A08"/>
    <w:rsid w:val="00AC2DB8"/>
    <w:rsid w:val="00AC51DC"/>
    <w:rsid w:val="00AC5A76"/>
    <w:rsid w:val="00AC5D3A"/>
    <w:rsid w:val="00AC70E4"/>
    <w:rsid w:val="00AC7133"/>
    <w:rsid w:val="00AD0095"/>
    <w:rsid w:val="00AD25B6"/>
    <w:rsid w:val="00AD3F40"/>
    <w:rsid w:val="00AD482F"/>
    <w:rsid w:val="00AD764D"/>
    <w:rsid w:val="00AE33CE"/>
    <w:rsid w:val="00AE3BF7"/>
    <w:rsid w:val="00AE509A"/>
    <w:rsid w:val="00AE6397"/>
    <w:rsid w:val="00AE662D"/>
    <w:rsid w:val="00AE7147"/>
    <w:rsid w:val="00AE71E3"/>
    <w:rsid w:val="00AF1E5D"/>
    <w:rsid w:val="00AF2DD4"/>
    <w:rsid w:val="00AF30B8"/>
    <w:rsid w:val="00AF3CBF"/>
    <w:rsid w:val="00AF54CB"/>
    <w:rsid w:val="00AF6644"/>
    <w:rsid w:val="00AF6911"/>
    <w:rsid w:val="00AF6D80"/>
    <w:rsid w:val="00AF701D"/>
    <w:rsid w:val="00B015D4"/>
    <w:rsid w:val="00B02E8D"/>
    <w:rsid w:val="00B03860"/>
    <w:rsid w:val="00B07E3B"/>
    <w:rsid w:val="00B10511"/>
    <w:rsid w:val="00B1153A"/>
    <w:rsid w:val="00B1226B"/>
    <w:rsid w:val="00B12CBB"/>
    <w:rsid w:val="00B132E2"/>
    <w:rsid w:val="00B13644"/>
    <w:rsid w:val="00B15343"/>
    <w:rsid w:val="00B17437"/>
    <w:rsid w:val="00B17556"/>
    <w:rsid w:val="00B2131E"/>
    <w:rsid w:val="00B227BB"/>
    <w:rsid w:val="00B22C69"/>
    <w:rsid w:val="00B22EDC"/>
    <w:rsid w:val="00B22F26"/>
    <w:rsid w:val="00B23269"/>
    <w:rsid w:val="00B246C0"/>
    <w:rsid w:val="00B25702"/>
    <w:rsid w:val="00B26189"/>
    <w:rsid w:val="00B26AAF"/>
    <w:rsid w:val="00B27024"/>
    <w:rsid w:val="00B271BB"/>
    <w:rsid w:val="00B27A35"/>
    <w:rsid w:val="00B3012E"/>
    <w:rsid w:val="00B331B6"/>
    <w:rsid w:val="00B33FA0"/>
    <w:rsid w:val="00B34DAB"/>
    <w:rsid w:val="00B355DB"/>
    <w:rsid w:val="00B35894"/>
    <w:rsid w:val="00B36899"/>
    <w:rsid w:val="00B37727"/>
    <w:rsid w:val="00B37A61"/>
    <w:rsid w:val="00B409D3"/>
    <w:rsid w:val="00B40BB6"/>
    <w:rsid w:val="00B41599"/>
    <w:rsid w:val="00B41B8A"/>
    <w:rsid w:val="00B42ACF"/>
    <w:rsid w:val="00B44EA7"/>
    <w:rsid w:val="00B45F7F"/>
    <w:rsid w:val="00B46DCA"/>
    <w:rsid w:val="00B47B99"/>
    <w:rsid w:val="00B47ED8"/>
    <w:rsid w:val="00B5081B"/>
    <w:rsid w:val="00B51508"/>
    <w:rsid w:val="00B52509"/>
    <w:rsid w:val="00B52603"/>
    <w:rsid w:val="00B52CA9"/>
    <w:rsid w:val="00B53631"/>
    <w:rsid w:val="00B53D7F"/>
    <w:rsid w:val="00B54163"/>
    <w:rsid w:val="00B5538D"/>
    <w:rsid w:val="00B5561B"/>
    <w:rsid w:val="00B5743C"/>
    <w:rsid w:val="00B6073A"/>
    <w:rsid w:val="00B60BCD"/>
    <w:rsid w:val="00B60D01"/>
    <w:rsid w:val="00B6377C"/>
    <w:rsid w:val="00B63C1E"/>
    <w:rsid w:val="00B64F4D"/>
    <w:rsid w:val="00B66177"/>
    <w:rsid w:val="00B669D4"/>
    <w:rsid w:val="00B6701D"/>
    <w:rsid w:val="00B67A0D"/>
    <w:rsid w:val="00B70882"/>
    <w:rsid w:val="00B71294"/>
    <w:rsid w:val="00B71703"/>
    <w:rsid w:val="00B71886"/>
    <w:rsid w:val="00B7327F"/>
    <w:rsid w:val="00B7397F"/>
    <w:rsid w:val="00B7473F"/>
    <w:rsid w:val="00B7498A"/>
    <w:rsid w:val="00B76F82"/>
    <w:rsid w:val="00B77093"/>
    <w:rsid w:val="00B803FA"/>
    <w:rsid w:val="00B80F9D"/>
    <w:rsid w:val="00B81A2C"/>
    <w:rsid w:val="00B82A12"/>
    <w:rsid w:val="00B82FDB"/>
    <w:rsid w:val="00B830BE"/>
    <w:rsid w:val="00B834FB"/>
    <w:rsid w:val="00B83836"/>
    <w:rsid w:val="00B83EE2"/>
    <w:rsid w:val="00B84A3A"/>
    <w:rsid w:val="00B84CCE"/>
    <w:rsid w:val="00B85175"/>
    <w:rsid w:val="00B854D0"/>
    <w:rsid w:val="00B86878"/>
    <w:rsid w:val="00B870BE"/>
    <w:rsid w:val="00B87B9B"/>
    <w:rsid w:val="00B9197D"/>
    <w:rsid w:val="00B920CD"/>
    <w:rsid w:val="00B92211"/>
    <w:rsid w:val="00B92519"/>
    <w:rsid w:val="00B92EDE"/>
    <w:rsid w:val="00B930C7"/>
    <w:rsid w:val="00B940F1"/>
    <w:rsid w:val="00B95AE7"/>
    <w:rsid w:val="00B97388"/>
    <w:rsid w:val="00B97C6A"/>
    <w:rsid w:val="00BA256E"/>
    <w:rsid w:val="00BA2EC1"/>
    <w:rsid w:val="00BA2F93"/>
    <w:rsid w:val="00BA31E1"/>
    <w:rsid w:val="00BA34CC"/>
    <w:rsid w:val="00BA35DC"/>
    <w:rsid w:val="00BA3CB4"/>
    <w:rsid w:val="00BA689D"/>
    <w:rsid w:val="00BB083A"/>
    <w:rsid w:val="00BB1738"/>
    <w:rsid w:val="00BB2D79"/>
    <w:rsid w:val="00BB2D9D"/>
    <w:rsid w:val="00BB2E70"/>
    <w:rsid w:val="00BB2EC7"/>
    <w:rsid w:val="00BB5BB2"/>
    <w:rsid w:val="00BB5D61"/>
    <w:rsid w:val="00BC47E0"/>
    <w:rsid w:val="00BC58FD"/>
    <w:rsid w:val="00BC5C5C"/>
    <w:rsid w:val="00BC6977"/>
    <w:rsid w:val="00BC7022"/>
    <w:rsid w:val="00BC76FC"/>
    <w:rsid w:val="00BC791B"/>
    <w:rsid w:val="00BC7A1D"/>
    <w:rsid w:val="00BC7FC0"/>
    <w:rsid w:val="00BD02FA"/>
    <w:rsid w:val="00BD1C69"/>
    <w:rsid w:val="00BD48D6"/>
    <w:rsid w:val="00BD6138"/>
    <w:rsid w:val="00BD6F98"/>
    <w:rsid w:val="00BE0CBB"/>
    <w:rsid w:val="00BE20D0"/>
    <w:rsid w:val="00BE2398"/>
    <w:rsid w:val="00BE2C2E"/>
    <w:rsid w:val="00BE2E4D"/>
    <w:rsid w:val="00BE4B53"/>
    <w:rsid w:val="00BE601C"/>
    <w:rsid w:val="00BE65A3"/>
    <w:rsid w:val="00BE6B2D"/>
    <w:rsid w:val="00BE7E0E"/>
    <w:rsid w:val="00BF08B4"/>
    <w:rsid w:val="00BF207D"/>
    <w:rsid w:val="00BF2835"/>
    <w:rsid w:val="00BF3A2C"/>
    <w:rsid w:val="00BF3D3A"/>
    <w:rsid w:val="00BF3E88"/>
    <w:rsid w:val="00BF3FE2"/>
    <w:rsid w:val="00BF6642"/>
    <w:rsid w:val="00BF6D43"/>
    <w:rsid w:val="00C00F46"/>
    <w:rsid w:val="00C035AB"/>
    <w:rsid w:val="00C046C2"/>
    <w:rsid w:val="00C04C3B"/>
    <w:rsid w:val="00C04CC4"/>
    <w:rsid w:val="00C0557C"/>
    <w:rsid w:val="00C0708C"/>
    <w:rsid w:val="00C07EAD"/>
    <w:rsid w:val="00C12D52"/>
    <w:rsid w:val="00C13840"/>
    <w:rsid w:val="00C16B08"/>
    <w:rsid w:val="00C224BD"/>
    <w:rsid w:val="00C227C1"/>
    <w:rsid w:val="00C235EC"/>
    <w:rsid w:val="00C24364"/>
    <w:rsid w:val="00C25C17"/>
    <w:rsid w:val="00C27966"/>
    <w:rsid w:val="00C3130C"/>
    <w:rsid w:val="00C318AB"/>
    <w:rsid w:val="00C32A05"/>
    <w:rsid w:val="00C32B4C"/>
    <w:rsid w:val="00C33E29"/>
    <w:rsid w:val="00C34A8D"/>
    <w:rsid w:val="00C3522C"/>
    <w:rsid w:val="00C35E61"/>
    <w:rsid w:val="00C41607"/>
    <w:rsid w:val="00C417CF"/>
    <w:rsid w:val="00C42D77"/>
    <w:rsid w:val="00C4419D"/>
    <w:rsid w:val="00C466A1"/>
    <w:rsid w:val="00C514CF"/>
    <w:rsid w:val="00C51F0F"/>
    <w:rsid w:val="00C53293"/>
    <w:rsid w:val="00C54B69"/>
    <w:rsid w:val="00C54D6D"/>
    <w:rsid w:val="00C553D4"/>
    <w:rsid w:val="00C55B4B"/>
    <w:rsid w:val="00C56845"/>
    <w:rsid w:val="00C56B1D"/>
    <w:rsid w:val="00C57168"/>
    <w:rsid w:val="00C60E72"/>
    <w:rsid w:val="00C6131A"/>
    <w:rsid w:val="00C6283D"/>
    <w:rsid w:val="00C62B1C"/>
    <w:rsid w:val="00C63D7F"/>
    <w:rsid w:val="00C640B6"/>
    <w:rsid w:val="00C66C8D"/>
    <w:rsid w:val="00C67207"/>
    <w:rsid w:val="00C7045E"/>
    <w:rsid w:val="00C71898"/>
    <w:rsid w:val="00C73137"/>
    <w:rsid w:val="00C73D07"/>
    <w:rsid w:val="00C74A0F"/>
    <w:rsid w:val="00C74F5E"/>
    <w:rsid w:val="00C760D5"/>
    <w:rsid w:val="00C76D72"/>
    <w:rsid w:val="00C77603"/>
    <w:rsid w:val="00C80A7E"/>
    <w:rsid w:val="00C82A61"/>
    <w:rsid w:val="00C83F99"/>
    <w:rsid w:val="00C84BCB"/>
    <w:rsid w:val="00C851BA"/>
    <w:rsid w:val="00C86063"/>
    <w:rsid w:val="00C90FE3"/>
    <w:rsid w:val="00C91688"/>
    <w:rsid w:val="00C91856"/>
    <w:rsid w:val="00C921BB"/>
    <w:rsid w:val="00C929C2"/>
    <w:rsid w:val="00C9305D"/>
    <w:rsid w:val="00C94BB1"/>
    <w:rsid w:val="00C95F50"/>
    <w:rsid w:val="00C96E4F"/>
    <w:rsid w:val="00CA1F67"/>
    <w:rsid w:val="00CA213C"/>
    <w:rsid w:val="00CA4F83"/>
    <w:rsid w:val="00CA5F15"/>
    <w:rsid w:val="00CA620B"/>
    <w:rsid w:val="00CA6D46"/>
    <w:rsid w:val="00CA7024"/>
    <w:rsid w:val="00CA7839"/>
    <w:rsid w:val="00CB215D"/>
    <w:rsid w:val="00CB35C8"/>
    <w:rsid w:val="00CB4512"/>
    <w:rsid w:val="00CB455B"/>
    <w:rsid w:val="00CB6628"/>
    <w:rsid w:val="00CB6C53"/>
    <w:rsid w:val="00CB7C6F"/>
    <w:rsid w:val="00CC2750"/>
    <w:rsid w:val="00CC295C"/>
    <w:rsid w:val="00CC4EAE"/>
    <w:rsid w:val="00CC4FED"/>
    <w:rsid w:val="00CD329F"/>
    <w:rsid w:val="00CD3767"/>
    <w:rsid w:val="00CD5235"/>
    <w:rsid w:val="00CD54C0"/>
    <w:rsid w:val="00CD6A28"/>
    <w:rsid w:val="00CD6A7B"/>
    <w:rsid w:val="00CD6F7A"/>
    <w:rsid w:val="00CD7ADB"/>
    <w:rsid w:val="00CE02AB"/>
    <w:rsid w:val="00CE04BC"/>
    <w:rsid w:val="00CE07DD"/>
    <w:rsid w:val="00CE09E3"/>
    <w:rsid w:val="00CE0A4C"/>
    <w:rsid w:val="00CE0D7A"/>
    <w:rsid w:val="00CE0E03"/>
    <w:rsid w:val="00CE18A7"/>
    <w:rsid w:val="00CE1AC0"/>
    <w:rsid w:val="00CE2681"/>
    <w:rsid w:val="00CE29CB"/>
    <w:rsid w:val="00CE42CE"/>
    <w:rsid w:val="00CE701C"/>
    <w:rsid w:val="00CE7774"/>
    <w:rsid w:val="00CF1EA2"/>
    <w:rsid w:val="00CF2F81"/>
    <w:rsid w:val="00CF3C8C"/>
    <w:rsid w:val="00CF7CD7"/>
    <w:rsid w:val="00D017DA"/>
    <w:rsid w:val="00D026F5"/>
    <w:rsid w:val="00D032A8"/>
    <w:rsid w:val="00D03AB5"/>
    <w:rsid w:val="00D04062"/>
    <w:rsid w:val="00D049E1"/>
    <w:rsid w:val="00D05577"/>
    <w:rsid w:val="00D06911"/>
    <w:rsid w:val="00D121DA"/>
    <w:rsid w:val="00D12647"/>
    <w:rsid w:val="00D12F8E"/>
    <w:rsid w:val="00D140BD"/>
    <w:rsid w:val="00D14178"/>
    <w:rsid w:val="00D14AD5"/>
    <w:rsid w:val="00D16180"/>
    <w:rsid w:val="00D20169"/>
    <w:rsid w:val="00D21C52"/>
    <w:rsid w:val="00D21C98"/>
    <w:rsid w:val="00D30305"/>
    <w:rsid w:val="00D30AE3"/>
    <w:rsid w:val="00D319A9"/>
    <w:rsid w:val="00D32112"/>
    <w:rsid w:val="00D32F48"/>
    <w:rsid w:val="00D34A18"/>
    <w:rsid w:val="00D40835"/>
    <w:rsid w:val="00D40B7F"/>
    <w:rsid w:val="00D428D1"/>
    <w:rsid w:val="00D42EEF"/>
    <w:rsid w:val="00D46613"/>
    <w:rsid w:val="00D469B9"/>
    <w:rsid w:val="00D47259"/>
    <w:rsid w:val="00D51284"/>
    <w:rsid w:val="00D51652"/>
    <w:rsid w:val="00D51B56"/>
    <w:rsid w:val="00D529BE"/>
    <w:rsid w:val="00D52D8C"/>
    <w:rsid w:val="00D542EE"/>
    <w:rsid w:val="00D558D7"/>
    <w:rsid w:val="00D567EC"/>
    <w:rsid w:val="00D57C2C"/>
    <w:rsid w:val="00D609CA"/>
    <w:rsid w:val="00D60F61"/>
    <w:rsid w:val="00D61461"/>
    <w:rsid w:val="00D6151A"/>
    <w:rsid w:val="00D61B98"/>
    <w:rsid w:val="00D6227D"/>
    <w:rsid w:val="00D634DD"/>
    <w:rsid w:val="00D656D2"/>
    <w:rsid w:val="00D6648C"/>
    <w:rsid w:val="00D6790D"/>
    <w:rsid w:val="00D7008B"/>
    <w:rsid w:val="00D70266"/>
    <w:rsid w:val="00D7240B"/>
    <w:rsid w:val="00D72698"/>
    <w:rsid w:val="00D74075"/>
    <w:rsid w:val="00D77C4F"/>
    <w:rsid w:val="00D807B7"/>
    <w:rsid w:val="00D809D1"/>
    <w:rsid w:val="00D80C30"/>
    <w:rsid w:val="00D80E85"/>
    <w:rsid w:val="00D8145E"/>
    <w:rsid w:val="00D81733"/>
    <w:rsid w:val="00D836D2"/>
    <w:rsid w:val="00D84FDE"/>
    <w:rsid w:val="00D85B01"/>
    <w:rsid w:val="00D86820"/>
    <w:rsid w:val="00D86A3A"/>
    <w:rsid w:val="00D87158"/>
    <w:rsid w:val="00D87A70"/>
    <w:rsid w:val="00D87ACB"/>
    <w:rsid w:val="00D911D2"/>
    <w:rsid w:val="00D9261D"/>
    <w:rsid w:val="00D943E9"/>
    <w:rsid w:val="00D96B1B"/>
    <w:rsid w:val="00D96F78"/>
    <w:rsid w:val="00D977C0"/>
    <w:rsid w:val="00DA0E1F"/>
    <w:rsid w:val="00DA119D"/>
    <w:rsid w:val="00DA15BA"/>
    <w:rsid w:val="00DA20B3"/>
    <w:rsid w:val="00DA2ACD"/>
    <w:rsid w:val="00DA58C0"/>
    <w:rsid w:val="00DA5ADA"/>
    <w:rsid w:val="00DA6DBB"/>
    <w:rsid w:val="00DA7502"/>
    <w:rsid w:val="00DA7C05"/>
    <w:rsid w:val="00DA7D47"/>
    <w:rsid w:val="00DA7DD6"/>
    <w:rsid w:val="00DB14E1"/>
    <w:rsid w:val="00DB1F4D"/>
    <w:rsid w:val="00DB2385"/>
    <w:rsid w:val="00DB6DFB"/>
    <w:rsid w:val="00DB6EA1"/>
    <w:rsid w:val="00DB745A"/>
    <w:rsid w:val="00DC12DF"/>
    <w:rsid w:val="00DC19A4"/>
    <w:rsid w:val="00DC2A48"/>
    <w:rsid w:val="00DC2B6E"/>
    <w:rsid w:val="00DC3CF5"/>
    <w:rsid w:val="00DC6047"/>
    <w:rsid w:val="00DC7240"/>
    <w:rsid w:val="00DC78BF"/>
    <w:rsid w:val="00DD05F8"/>
    <w:rsid w:val="00DD0B3F"/>
    <w:rsid w:val="00DD134C"/>
    <w:rsid w:val="00DD137F"/>
    <w:rsid w:val="00DD2A87"/>
    <w:rsid w:val="00DD434A"/>
    <w:rsid w:val="00DD7B4E"/>
    <w:rsid w:val="00DE091C"/>
    <w:rsid w:val="00DE0E0B"/>
    <w:rsid w:val="00DE3B9A"/>
    <w:rsid w:val="00DE49D7"/>
    <w:rsid w:val="00DE5CBA"/>
    <w:rsid w:val="00DF307D"/>
    <w:rsid w:val="00DF5031"/>
    <w:rsid w:val="00DF511B"/>
    <w:rsid w:val="00DF5B04"/>
    <w:rsid w:val="00DF5B1D"/>
    <w:rsid w:val="00DF693B"/>
    <w:rsid w:val="00DF69AC"/>
    <w:rsid w:val="00DF720C"/>
    <w:rsid w:val="00DF7ABF"/>
    <w:rsid w:val="00E00E8C"/>
    <w:rsid w:val="00E01475"/>
    <w:rsid w:val="00E0148A"/>
    <w:rsid w:val="00E014E9"/>
    <w:rsid w:val="00E02D40"/>
    <w:rsid w:val="00E03901"/>
    <w:rsid w:val="00E0433C"/>
    <w:rsid w:val="00E04841"/>
    <w:rsid w:val="00E05084"/>
    <w:rsid w:val="00E059A2"/>
    <w:rsid w:val="00E05AC7"/>
    <w:rsid w:val="00E07FB1"/>
    <w:rsid w:val="00E07FE9"/>
    <w:rsid w:val="00E10963"/>
    <w:rsid w:val="00E12D98"/>
    <w:rsid w:val="00E1344D"/>
    <w:rsid w:val="00E14F5F"/>
    <w:rsid w:val="00E15A4C"/>
    <w:rsid w:val="00E16A2A"/>
    <w:rsid w:val="00E220B3"/>
    <w:rsid w:val="00E2308B"/>
    <w:rsid w:val="00E25A73"/>
    <w:rsid w:val="00E25FE0"/>
    <w:rsid w:val="00E27917"/>
    <w:rsid w:val="00E30844"/>
    <w:rsid w:val="00E32AE2"/>
    <w:rsid w:val="00E3387D"/>
    <w:rsid w:val="00E34414"/>
    <w:rsid w:val="00E3577B"/>
    <w:rsid w:val="00E35F22"/>
    <w:rsid w:val="00E403F1"/>
    <w:rsid w:val="00E42F0B"/>
    <w:rsid w:val="00E440C8"/>
    <w:rsid w:val="00E443EB"/>
    <w:rsid w:val="00E455E3"/>
    <w:rsid w:val="00E472F0"/>
    <w:rsid w:val="00E478E2"/>
    <w:rsid w:val="00E479A2"/>
    <w:rsid w:val="00E50112"/>
    <w:rsid w:val="00E50706"/>
    <w:rsid w:val="00E50E8A"/>
    <w:rsid w:val="00E5151A"/>
    <w:rsid w:val="00E52463"/>
    <w:rsid w:val="00E52DD7"/>
    <w:rsid w:val="00E53134"/>
    <w:rsid w:val="00E533AF"/>
    <w:rsid w:val="00E54E95"/>
    <w:rsid w:val="00E553BA"/>
    <w:rsid w:val="00E56381"/>
    <w:rsid w:val="00E5698B"/>
    <w:rsid w:val="00E56E75"/>
    <w:rsid w:val="00E56FD1"/>
    <w:rsid w:val="00E61AE9"/>
    <w:rsid w:val="00E64110"/>
    <w:rsid w:val="00E663C1"/>
    <w:rsid w:val="00E66FB0"/>
    <w:rsid w:val="00E6795B"/>
    <w:rsid w:val="00E67AEA"/>
    <w:rsid w:val="00E67CF0"/>
    <w:rsid w:val="00E70818"/>
    <w:rsid w:val="00E71C8E"/>
    <w:rsid w:val="00E71F6A"/>
    <w:rsid w:val="00E731E9"/>
    <w:rsid w:val="00E743F9"/>
    <w:rsid w:val="00E76012"/>
    <w:rsid w:val="00E766C6"/>
    <w:rsid w:val="00E7714C"/>
    <w:rsid w:val="00E77DF7"/>
    <w:rsid w:val="00E830F4"/>
    <w:rsid w:val="00E832D7"/>
    <w:rsid w:val="00E84B92"/>
    <w:rsid w:val="00E87E71"/>
    <w:rsid w:val="00E9019E"/>
    <w:rsid w:val="00E90FAB"/>
    <w:rsid w:val="00E919F8"/>
    <w:rsid w:val="00E92BD6"/>
    <w:rsid w:val="00E9304A"/>
    <w:rsid w:val="00E943A5"/>
    <w:rsid w:val="00E95E13"/>
    <w:rsid w:val="00E96520"/>
    <w:rsid w:val="00E97BC4"/>
    <w:rsid w:val="00EA0CD4"/>
    <w:rsid w:val="00EA1788"/>
    <w:rsid w:val="00EA39D3"/>
    <w:rsid w:val="00EA4184"/>
    <w:rsid w:val="00EA496A"/>
    <w:rsid w:val="00EB2684"/>
    <w:rsid w:val="00EB2B57"/>
    <w:rsid w:val="00EB2C2A"/>
    <w:rsid w:val="00EB31CF"/>
    <w:rsid w:val="00EB3FC4"/>
    <w:rsid w:val="00EB58B8"/>
    <w:rsid w:val="00EC0BD0"/>
    <w:rsid w:val="00EC1233"/>
    <w:rsid w:val="00EC32FC"/>
    <w:rsid w:val="00EC3E77"/>
    <w:rsid w:val="00EC73EA"/>
    <w:rsid w:val="00EC74AE"/>
    <w:rsid w:val="00ED1BB2"/>
    <w:rsid w:val="00ED2070"/>
    <w:rsid w:val="00ED2B5F"/>
    <w:rsid w:val="00ED3E48"/>
    <w:rsid w:val="00ED49B1"/>
    <w:rsid w:val="00ED4BF9"/>
    <w:rsid w:val="00EE02FB"/>
    <w:rsid w:val="00EE0770"/>
    <w:rsid w:val="00EE14CC"/>
    <w:rsid w:val="00EE1B80"/>
    <w:rsid w:val="00EE40AA"/>
    <w:rsid w:val="00EE43A5"/>
    <w:rsid w:val="00EE5042"/>
    <w:rsid w:val="00EE56D5"/>
    <w:rsid w:val="00EF0005"/>
    <w:rsid w:val="00EF0E3D"/>
    <w:rsid w:val="00EF155F"/>
    <w:rsid w:val="00EF2CA6"/>
    <w:rsid w:val="00EF3C7E"/>
    <w:rsid w:val="00EF429F"/>
    <w:rsid w:val="00EF7E05"/>
    <w:rsid w:val="00F02E77"/>
    <w:rsid w:val="00F045C7"/>
    <w:rsid w:val="00F04B03"/>
    <w:rsid w:val="00F06948"/>
    <w:rsid w:val="00F12DBF"/>
    <w:rsid w:val="00F1350D"/>
    <w:rsid w:val="00F1514F"/>
    <w:rsid w:val="00F15341"/>
    <w:rsid w:val="00F15D92"/>
    <w:rsid w:val="00F16327"/>
    <w:rsid w:val="00F2062D"/>
    <w:rsid w:val="00F2109A"/>
    <w:rsid w:val="00F21331"/>
    <w:rsid w:val="00F2336E"/>
    <w:rsid w:val="00F239D4"/>
    <w:rsid w:val="00F26EDF"/>
    <w:rsid w:val="00F27299"/>
    <w:rsid w:val="00F27FD9"/>
    <w:rsid w:val="00F30513"/>
    <w:rsid w:val="00F318F4"/>
    <w:rsid w:val="00F31CCC"/>
    <w:rsid w:val="00F31E46"/>
    <w:rsid w:val="00F327D7"/>
    <w:rsid w:val="00F35195"/>
    <w:rsid w:val="00F35ED3"/>
    <w:rsid w:val="00F372C3"/>
    <w:rsid w:val="00F37712"/>
    <w:rsid w:val="00F405FB"/>
    <w:rsid w:val="00F42C1B"/>
    <w:rsid w:val="00F43D8F"/>
    <w:rsid w:val="00F43F81"/>
    <w:rsid w:val="00F44A0A"/>
    <w:rsid w:val="00F44BD4"/>
    <w:rsid w:val="00F4704C"/>
    <w:rsid w:val="00F471D6"/>
    <w:rsid w:val="00F5109E"/>
    <w:rsid w:val="00F52218"/>
    <w:rsid w:val="00F53156"/>
    <w:rsid w:val="00F53EE5"/>
    <w:rsid w:val="00F54A74"/>
    <w:rsid w:val="00F552F3"/>
    <w:rsid w:val="00F56081"/>
    <w:rsid w:val="00F5772E"/>
    <w:rsid w:val="00F60334"/>
    <w:rsid w:val="00F6078C"/>
    <w:rsid w:val="00F6232E"/>
    <w:rsid w:val="00F629B0"/>
    <w:rsid w:val="00F63C0F"/>
    <w:rsid w:val="00F65562"/>
    <w:rsid w:val="00F67085"/>
    <w:rsid w:val="00F6783C"/>
    <w:rsid w:val="00F70AA1"/>
    <w:rsid w:val="00F71199"/>
    <w:rsid w:val="00F71D29"/>
    <w:rsid w:val="00F72BA9"/>
    <w:rsid w:val="00F73869"/>
    <w:rsid w:val="00F7458D"/>
    <w:rsid w:val="00F771B6"/>
    <w:rsid w:val="00F779F5"/>
    <w:rsid w:val="00F80DCA"/>
    <w:rsid w:val="00F81549"/>
    <w:rsid w:val="00F82724"/>
    <w:rsid w:val="00F8446A"/>
    <w:rsid w:val="00F85A34"/>
    <w:rsid w:val="00F85CF4"/>
    <w:rsid w:val="00F85D8C"/>
    <w:rsid w:val="00F86765"/>
    <w:rsid w:val="00F87435"/>
    <w:rsid w:val="00F87512"/>
    <w:rsid w:val="00F900E6"/>
    <w:rsid w:val="00F90182"/>
    <w:rsid w:val="00F90A95"/>
    <w:rsid w:val="00F911B7"/>
    <w:rsid w:val="00F913A7"/>
    <w:rsid w:val="00F91C02"/>
    <w:rsid w:val="00F922FD"/>
    <w:rsid w:val="00F963AC"/>
    <w:rsid w:val="00F97416"/>
    <w:rsid w:val="00FA0170"/>
    <w:rsid w:val="00FA046E"/>
    <w:rsid w:val="00FA32BE"/>
    <w:rsid w:val="00FA3E86"/>
    <w:rsid w:val="00FA56CD"/>
    <w:rsid w:val="00FA5D1B"/>
    <w:rsid w:val="00FA6108"/>
    <w:rsid w:val="00FA7C06"/>
    <w:rsid w:val="00FB006B"/>
    <w:rsid w:val="00FB0970"/>
    <w:rsid w:val="00FB42A0"/>
    <w:rsid w:val="00FB52B8"/>
    <w:rsid w:val="00FB5BEA"/>
    <w:rsid w:val="00FB6A96"/>
    <w:rsid w:val="00FB6EEE"/>
    <w:rsid w:val="00FB74DA"/>
    <w:rsid w:val="00FC020B"/>
    <w:rsid w:val="00FC082C"/>
    <w:rsid w:val="00FC1114"/>
    <w:rsid w:val="00FC1222"/>
    <w:rsid w:val="00FC1DA3"/>
    <w:rsid w:val="00FC2F9B"/>
    <w:rsid w:val="00FC335D"/>
    <w:rsid w:val="00FC663A"/>
    <w:rsid w:val="00FD46C8"/>
    <w:rsid w:val="00FD5293"/>
    <w:rsid w:val="00FD5841"/>
    <w:rsid w:val="00FD604D"/>
    <w:rsid w:val="00FD62BE"/>
    <w:rsid w:val="00FE2280"/>
    <w:rsid w:val="00FE2905"/>
    <w:rsid w:val="00FE3418"/>
    <w:rsid w:val="00FE4BDA"/>
    <w:rsid w:val="00FE62C9"/>
    <w:rsid w:val="00FE647D"/>
    <w:rsid w:val="00FF096E"/>
    <w:rsid w:val="00FF1843"/>
    <w:rsid w:val="00FF1D12"/>
    <w:rsid w:val="00FF31A1"/>
    <w:rsid w:val="00FF3373"/>
    <w:rsid w:val="00FF33D1"/>
    <w:rsid w:val="00FF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477DE"/>
  <w15:docId w15:val="{736923C9-AA58-44BC-BC8D-50895F81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2EE"/>
    <w:rPr>
      <w:lang w:val="uk-UA"/>
    </w:rPr>
  </w:style>
  <w:style w:type="paragraph" w:styleId="1">
    <w:name w:val="heading 1"/>
    <w:basedOn w:val="a"/>
    <w:next w:val="a"/>
    <w:qFormat/>
    <w:rsid w:val="00D542EE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character" w:customStyle="1" w:styleId="a4">
    <w:name w:val="Верхній колонтитул Знак"/>
    <w:link w:val="a3"/>
    <w:rsid w:val="00C95F50"/>
    <w:rPr>
      <w:lang w:eastAsia="ru-RU"/>
    </w:rPr>
  </w:style>
  <w:style w:type="paragraph" w:styleId="a9">
    <w:name w:val="Balloon Text"/>
    <w:basedOn w:val="a"/>
    <w:link w:val="aa"/>
    <w:rsid w:val="00976FAC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976FAC"/>
    <w:rPr>
      <w:rFonts w:ascii="Tahoma" w:hAnsi="Tahoma" w:cs="Tahoma"/>
      <w:sz w:val="16"/>
      <w:szCs w:val="16"/>
      <w:lang w:eastAsia="ru-RU"/>
    </w:rPr>
  </w:style>
  <w:style w:type="paragraph" w:customStyle="1" w:styleId="10">
    <w:name w:val="Знак Знак Знак Знак Знак Знак Знак Знак Знак Знак Знак Знак Знак Знак1"/>
    <w:basedOn w:val="a"/>
    <w:rsid w:val="00BA256E"/>
    <w:rPr>
      <w:rFonts w:ascii="Verdana" w:hAnsi="Verdana" w:cs="Verdana"/>
      <w:lang w:val="en-US" w:eastAsia="en-US"/>
    </w:rPr>
  </w:style>
  <w:style w:type="paragraph" w:styleId="ab">
    <w:name w:val="Subtitle"/>
    <w:basedOn w:val="a"/>
    <w:link w:val="ac"/>
    <w:qFormat/>
    <w:rsid w:val="009E7099"/>
    <w:pPr>
      <w:spacing w:line="360" w:lineRule="auto"/>
      <w:jc w:val="center"/>
    </w:pPr>
    <w:rPr>
      <w:b/>
      <w:sz w:val="28"/>
      <w:szCs w:val="24"/>
    </w:rPr>
  </w:style>
  <w:style w:type="character" w:customStyle="1" w:styleId="ac">
    <w:name w:val="Підзаголовок Знак"/>
    <w:link w:val="ab"/>
    <w:rsid w:val="009E7099"/>
    <w:rPr>
      <w:b/>
      <w:sz w:val="28"/>
      <w:szCs w:val="24"/>
      <w:lang w:eastAsia="ru-RU"/>
    </w:rPr>
  </w:style>
  <w:style w:type="table" w:styleId="ad">
    <w:name w:val="Table Grid"/>
    <w:basedOn w:val="a1"/>
    <w:rsid w:val="00BC5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laceholder Text"/>
    <w:basedOn w:val="a0"/>
    <w:uiPriority w:val="99"/>
    <w:semiHidden/>
    <w:rsid w:val="00DF7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9B83-E7B6-4F5D-997B-1D8A2D94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18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NGOPERATOR1</cp:lastModifiedBy>
  <cp:revision>4</cp:revision>
  <cp:lastPrinted>2023-08-15T08:44:00Z</cp:lastPrinted>
  <dcterms:created xsi:type="dcterms:W3CDTF">2025-08-08T08:40:00Z</dcterms:created>
  <dcterms:modified xsi:type="dcterms:W3CDTF">2025-08-08T12:56:00Z</dcterms:modified>
</cp:coreProperties>
</file>